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DB" w:rsidRDefault="004D61DB" w:rsidP="00CC3940">
      <w:pPr>
        <w:ind w:firstLine="993"/>
      </w:pPr>
      <w:r w:rsidRPr="00CC3940">
        <w:t xml:space="preserve">В настоящее время </w:t>
      </w:r>
      <w:r>
        <w:t>традиции под воздействием современных компьютерных технологий разрушаются и поэтому изменяется многое вокруг нас; требует нового подхода к занятиям из-за того, что свойства и качества воспитания детей другое. В основном дети, в большинстве своем, неусидчивы, внимание рассеянное. Это меня заставило искать универсальные способы работы с детьми на уроках по специальности в классе гитары.</w:t>
      </w:r>
    </w:p>
    <w:p w:rsidR="004D61DB" w:rsidRDefault="004D61DB" w:rsidP="00CC3940">
      <w:pPr>
        <w:ind w:firstLine="993"/>
      </w:pPr>
      <w:r>
        <w:t xml:space="preserve"> Для того, чтобы исполнять качественно и отображать характер произведения, ученик должен наработать навыки звукоизвлечения, музыкальную грамоту, и обязательно освоить различную технику исполнительства, а для этого нужно заниматься дома самостоятельно и обязательно не менее 30-60 минут ежедневно. На сегодняшний день это большая редкость, дети, в основном, занимаются на уроках по специальности и получается, что надо вырабатывать такую методику, чтобы ученик смог освоить инструмент в пределах занятий 2 раза в неделю по 45 минут. Поэтому я стараюсь максимально продуктивно использовать это время.</w:t>
      </w:r>
    </w:p>
    <w:p w:rsidR="004D61DB" w:rsidRDefault="004D61DB" w:rsidP="00CC3940">
      <w:pPr>
        <w:ind w:firstLine="993"/>
      </w:pPr>
      <w:r>
        <w:t>Для этого я использую в своей работе – УПРАЖНЕНИЕ т.к. это самый универсальный способ наработки любых технических навыков. Ненавязчиво, под контролем учителя из урока в урок повторяем одно и тоже упражнение на протяжении года у ученика формируется необходимая техника.</w:t>
      </w:r>
    </w:p>
    <w:p w:rsidR="004D61DB" w:rsidRPr="008E0C34" w:rsidRDefault="004D61DB" w:rsidP="00CC3940">
      <w:pPr>
        <w:ind w:firstLine="993"/>
      </w:pPr>
      <w:r>
        <w:t>Я построила свою методику так, что для каждого класса у меня есть ряд упражнений через которые каждый ученик должен освоить, все идет параллельно.</w:t>
      </w:r>
    </w:p>
    <w:p w:rsidR="004D61DB" w:rsidRDefault="004D61DB" w:rsidP="00CC3940">
      <w:pPr>
        <w:ind w:firstLine="993"/>
      </w:pPr>
      <w:r>
        <w:t>Как я это делаю:</w:t>
      </w:r>
    </w:p>
    <w:p w:rsidR="004D61DB" w:rsidRDefault="004D61DB" w:rsidP="00CC3940">
      <w:pPr>
        <w:ind w:firstLine="993"/>
      </w:pPr>
      <w:r>
        <w:t>В основе каждого урока лежит разыгрывание (разминка) – это обязательно!</w:t>
      </w:r>
    </w:p>
    <w:p w:rsidR="004D61DB" w:rsidRDefault="004D61DB" w:rsidP="00D50AA7">
      <w:pPr>
        <w:pStyle w:val="ListParagraph"/>
        <w:numPr>
          <w:ilvl w:val="0"/>
          <w:numId w:val="1"/>
        </w:numPr>
        <w:ind w:left="0" w:firstLine="709"/>
      </w:pPr>
      <w:r>
        <w:t>Вот в этом сигменте урока я вкладываю очень много! Для каждого класса я закладываю упражнения которые каждый ученик должен освоить технический материал, который помогает ему развиваться на данном этапе развития и освоения инструмента.</w:t>
      </w:r>
    </w:p>
    <w:p w:rsidR="004D61DB" w:rsidRDefault="004D61DB" w:rsidP="00D50AA7">
      <w:pPr>
        <w:pStyle w:val="ListParagraph"/>
        <w:numPr>
          <w:ilvl w:val="0"/>
          <w:numId w:val="1"/>
        </w:numPr>
        <w:ind w:left="0" w:firstLine="709"/>
      </w:pPr>
      <w:r>
        <w:t>Все упражнения имеют названия, что легко воспринимается детьми т.е. трудное воспринимается как игра – это основа их детского мира, мироощущения.</w:t>
      </w:r>
    </w:p>
    <w:p w:rsidR="004D61DB" w:rsidRDefault="004D61DB" w:rsidP="00D50AA7">
      <w:pPr>
        <w:pStyle w:val="ListParagraph"/>
        <w:numPr>
          <w:ilvl w:val="0"/>
          <w:numId w:val="1"/>
        </w:numPr>
        <w:ind w:left="0" w:firstLine="709"/>
      </w:pPr>
      <w:r>
        <w:t>Все упражнения имеют свойство двигаться в поступательном порядке по пути усложнения.</w:t>
      </w:r>
    </w:p>
    <w:p w:rsidR="004D61DB" w:rsidRDefault="004D61DB" w:rsidP="00D50AA7">
      <w:pPr>
        <w:pStyle w:val="ListParagraph"/>
        <w:numPr>
          <w:ilvl w:val="0"/>
          <w:numId w:val="1"/>
        </w:numPr>
        <w:ind w:left="0" w:firstLine="709"/>
      </w:pPr>
      <w:r>
        <w:t>Гамма – это универсальное упражнение для развития многих видов техники.</w:t>
      </w:r>
    </w:p>
    <w:p w:rsidR="004D61DB" w:rsidRDefault="004D61DB" w:rsidP="00D50AA7">
      <w:pPr>
        <w:pStyle w:val="ListParagraph"/>
        <w:numPr>
          <w:ilvl w:val="0"/>
          <w:numId w:val="1"/>
        </w:numPr>
        <w:ind w:left="0" w:firstLine="709"/>
      </w:pPr>
      <w:r>
        <w:t>У меня есть в работе обязательные этюды и пьесы, через которые дети должны пройти в каждом определенном классе, если ученик не осваивает в очередном классе , он его осваивает в следующем.</w:t>
      </w:r>
    </w:p>
    <w:p w:rsidR="004D61DB" w:rsidRDefault="004D61DB" w:rsidP="00D50AA7">
      <w:pPr>
        <w:pStyle w:val="ListParagraph"/>
        <w:numPr>
          <w:ilvl w:val="0"/>
          <w:numId w:val="1"/>
        </w:numPr>
        <w:ind w:left="0" w:firstLine="709"/>
      </w:pPr>
      <w:r>
        <w:t>Повторение это основа всех упражнений; ученик повторяет одно и тоже упражнение по 2-4 раза подряд. И так из урока в урок – и это 100 % что количество перейдет в качество; и на практике я это наблюдаю, что это работает! Дети незаметно для себя легко, с элементом игры, преодолевают трудности и вырабатывают в себе такие черты характера; усидчивость, организованность, привычку к нагрузке.</w:t>
      </w:r>
    </w:p>
    <w:p w:rsidR="004D61DB" w:rsidRDefault="004D61DB" w:rsidP="00D50AA7">
      <w:pPr>
        <w:pStyle w:val="ListParagraph"/>
        <w:numPr>
          <w:ilvl w:val="0"/>
          <w:numId w:val="1"/>
        </w:numPr>
        <w:ind w:left="0" w:firstLine="709"/>
      </w:pPr>
      <w:r>
        <w:t>Такая структура урока сама по себе организовывает ученика, в ней видна конкретика, он незаметно привыкает к нагрузке и в тоже время закладывается в ученике трудолюбие: трудное делаем простым, доступным, преодолимым.</w:t>
      </w:r>
    </w:p>
    <w:p w:rsidR="004D61DB" w:rsidRDefault="004D61DB" w:rsidP="00D50AA7">
      <w:pPr>
        <w:pStyle w:val="ListParagraph"/>
        <w:numPr>
          <w:ilvl w:val="0"/>
          <w:numId w:val="1"/>
        </w:numPr>
        <w:ind w:left="0" w:firstLine="709"/>
      </w:pPr>
      <w:r>
        <w:t>Очень важно, особенно в начальных классах, упражнения не привязаны к разучиванию нотного текста, который надо удерживать в голове, в памяти.</w:t>
      </w:r>
    </w:p>
    <w:p w:rsidR="004D61DB" w:rsidRDefault="004D61DB" w:rsidP="00D50AA7">
      <w:pPr>
        <w:pStyle w:val="ListParagraph"/>
        <w:numPr>
          <w:ilvl w:val="0"/>
          <w:numId w:val="1"/>
        </w:numPr>
        <w:ind w:left="0" w:firstLine="709"/>
      </w:pPr>
      <w:r>
        <w:t>А теперь, собственно, я представляю эти упражнения с их названием:</w:t>
      </w:r>
    </w:p>
    <w:p w:rsidR="004D61DB" w:rsidRDefault="004D61DB" w:rsidP="009F6341">
      <w:pPr>
        <w:pStyle w:val="ListParagraph"/>
        <w:ind w:left="0" w:firstLine="567"/>
      </w:pPr>
      <w:r w:rsidRPr="001F4AF4">
        <w:rPr>
          <w:b/>
          <w:bCs/>
          <w:lang w:val="en-US"/>
        </w:rPr>
        <w:t>I</w:t>
      </w:r>
      <w:r w:rsidRPr="001F4AF4">
        <w:rPr>
          <w:b/>
          <w:bCs/>
        </w:rPr>
        <w:t xml:space="preserve"> класс</w:t>
      </w:r>
      <w:r>
        <w:t xml:space="preserve"> он предполагает много работы над постановкой рук, выработки навыка звукоизвлечения и соответственно надо много играть на инструменте. Для этого хорошо подходят наипростейшие упражнения.</w:t>
      </w:r>
    </w:p>
    <w:p w:rsidR="004D61DB" w:rsidRDefault="004D61DB">
      <w:r>
        <w:br w:type="page"/>
      </w:r>
    </w:p>
    <w:p w:rsidR="004D61DB" w:rsidRPr="005403A4" w:rsidRDefault="004D61DB" w:rsidP="00BD21E1">
      <w:pPr>
        <w:pStyle w:val="ListParagraph"/>
        <w:ind w:left="709" w:hanging="709"/>
        <w:jc w:val="center"/>
        <w:rPr>
          <w:b/>
          <w:bCs/>
        </w:rPr>
      </w:pPr>
      <w:r w:rsidRPr="005403A4">
        <w:rPr>
          <w:b/>
          <w:bCs/>
        </w:rPr>
        <w:t>Упражнения для правой руки:</w:t>
      </w:r>
    </w:p>
    <w:p w:rsidR="004D61DB" w:rsidRDefault="004D61DB" w:rsidP="005403A4">
      <w:pPr>
        <w:pStyle w:val="ListParagraph"/>
        <w:numPr>
          <w:ilvl w:val="0"/>
          <w:numId w:val="1"/>
        </w:numPr>
        <w:ind w:left="0" w:firstLine="709"/>
      </w:pPr>
      <w:r>
        <w:t>«Подводное царство» (см. приложение №1) – оно предназначено на состояние расслабления мышц правой руки и понятия как это «не зажатая правая рука»</w:t>
      </w:r>
    </w:p>
    <w:p w:rsidR="004D61DB" w:rsidRDefault="004D61DB" w:rsidP="005403A4">
      <w:pPr>
        <w:pStyle w:val="ListParagraph"/>
        <w:numPr>
          <w:ilvl w:val="0"/>
          <w:numId w:val="1"/>
        </w:numPr>
        <w:ind w:left="0" w:firstLine="709"/>
      </w:pPr>
      <w:r>
        <w:t xml:space="preserve">Упражнение «Шагающие пальчики» (см. приложение №2) - через определенный период, по мере освоения, играем с закрытыми глазами (чтобы развить навык на ощущение струн в правой руке), в последующем играем в разных темпах от </w:t>
      </w:r>
      <w:r w:rsidRPr="005403A4">
        <w:t>Andante</w:t>
      </w:r>
      <w:r w:rsidRPr="00102476">
        <w:t xml:space="preserve"> </w:t>
      </w:r>
      <w:r>
        <w:t>–</w:t>
      </w:r>
      <w:r w:rsidRPr="00102476">
        <w:t xml:space="preserve"> </w:t>
      </w:r>
      <w:r>
        <w:t xml:space="preserve">до </w:t>
      </w:r>
      <w:r w:rsidRPr="005403A4">
        <w:t>Allegro</w:t>
      </w:r>
      <w:r>
        <w:t>.</w:t>
      </w:r>
    </w:p>
    <w:p w:rsidR="004D61DB" w:rsidRDefault="004D61DB" w:rsidP="005403A4">
      <w:pPr>
        <w:pStyle w:val="ListParagraph"/>
        <w:numPr>
          <w:ilvl w:val="0"/>
          <w:numId w:val="1"/>
        </w:numPr>
        <w:ind w:left="0" w:firstLine="709"/>
      </w:pPr>
      <w:r>
        <w:t>Упражнение «Море» (см. приложение №3) - это упражнение формирует навык игры арпеджио, часто применяемый в гитарной технике)</w:t>
      </w:r>
    </w:p>
    <w:p w:rsidR="004D61DB" w:rsidRDefault="004D61DB" w:rsidP="005403A4">
      <w:pPr>
        <w:pStyle w:val="ListParagraph"/>
        <w:numPr>
          <w:ilvl w:val="0"/>
          <w:numId w:val="1"/>
        </w:numPr>
        <w:ind w:left="0" w:firstLine="709"/>
      </w:pPr>
      <w:r>
        <w:t>Упражнение «Океан» (см. приложение №4) – это упражнение развивает слабый палец «а» в правой руке.</w:t>
      </w:r>
    </w:p>
    <w:p w:rsidR="004D61DB" w:rsidRDefault="004D61DB" w:rsidP="005403A4">
      <w:pPr>
        <w:pStyle w:val="ListParagraph"/>
        <w:ind w:left="1134" w:firstLine="0"/>
        <w:jc w:val="center"/>
        <w:rPr>
          <w:b/>
          <w:bCs/>
        </w:rPr>
      </w:pPr>
    </w:p>
    <w:p w:rsidR="004D61DB" w:rsidRPr="005403A4" w:rsidRDefault="004D61DB" w:rsidP="005403A4">
      <w:pPr>
        <w:pStyle w:val="ListParagraph"/>
        <w:ind w:left="1134" w:firstLine="0"/>
        <w:jc w:val="center"/>
        <w:rPr>
          <w:b/>
          <w:bCs/>
        </w:rPr>
      </w:pPr>
      <w:r w:rsidRPr="005403A4">
        <w:rPr>
          <w:b/>
          <w:bCs/>
        </w:rPr>
        <w:t>Упражнение правая + левая рука</w:t>
      </w:r>
    </w:p>
    <w:p w:rsidR="004D61DB" w:rsidRDefault="004D61DB" w:rsidP="005403A4">
      <w:pPr>
        <w:pStyle w:val="ListParagraph"/>
        <w:numPr>
          <w:ilvl w:val="0"/>
          <w:numId w:val="1"/>
        </w:numPr>
        <w:ind w:left="0" w:firstLine="709"/>
      </w:pPr>
      <w:r>
        <w:t xml:space="preserve">Упражнение «Лошадка» (см. приложение №5) - освоение и движение </w:t>
      </w:r>
      <w:bookmarkStart w:id="0" w:name="_GoBack"/>
      <w:bookmarkEnd w:id="0"/>
      <w:r>
        <w:t>по грифу в дальнейшем, при хорошем освоении, восходящие движения</w:t>
      </w:r>
      <w:r w:rsidRPr="005D1866">
        <w:t xml:space="preserve"> </w:t>
      </w:r>
      <w:r>
        <w:rPr>
          <w:lang w:val="en-US"/>
        </w:rPr>
        <w:t>crescendo</w:t>
      </w:r>
      <w:r>
        <w:t xml:space="preserve">, нисходящие </w:t>
      </w:r>
      <w:r>
        <w:rPr>
          <w:lang w:val="en-US"/>
        </w:rPr>
        <w:t>diminuendo</w:t>
      </w:r>
      <w:r>
        <w:t>; меняем темпы.</w:t>
      </w:r>
    </w:p>
    <w:p w:rsidR="004D61DB" w:rsidRDefault="004D61DB" w:rsidP="005403A4">
      <w:pPr>
        <w:pStyle w:val="ListParagraph"/>
        <w:numPr>
          <w:ilvl w:val="0"/>
          <w:numId w:val="1"/>
        </w:numPr>
        <w:ind w:left="0" w:firstLine="709"/>
      </w:pPr>
      <w:r>
        <w:t xml:space="preserve">Упражнение «Пчела» (см. Приложение №6) – на развитие мелкой техники по хроматическому ходу вверх и вниз от открытой струны к </w:t>
      </w:r>
      <w:r>
        <w:rPr>
          <w:lang w:val="en-US"/>
        </w:rPr>
        <w:t>V</w:t>
      </w:r>
      <w:r>
        <w:t xml:space="preserve"> ладу и обратно на </w:t>
      </w:r>
      <w:r w:rsidRPr="00662C19">
        <w:rPr>
          <w:rFonts w:ascii="a_DiscoSerif" w:hAnsi="a_DiscoSerif"/>
          <w:sz w:val="32"/>
          <w:szCs w:val="32"/>
        </w:rPr>
        <w:t>1</w:t>
      </w:r>
      <w:r>
        <w:t xml:space="preserve">, а потом переходим на </w:t>
      </w:r>
      <w:r w:rsidRPr="00662C19">
        <w:rPr>
          <w:rFonts w:ascii="a_DiscoSerif" w:hAnsi="a_DiscoSerif"/>
          <w:sz w:val="32"/>
          <w:szCs w:val="32"/>
        </w:rPr>
        <w:t>2</w:t>
      </w:r>
      <w:r>
        <w:t xml:space="preserve"> и </w:t>
      </w:r>
      <w:r w:rsidRPr="00662C19">
        <w:rPr>
          <w:rFonts w:ascii="a_DiscoSerif" w:hAnsi="a_DiscoSerif"/>
          <w:sz w:val="32"/>
          <w:szCs w:val="32"/>
        </w:rPr>
        <w:t>3</w:t>
      </w:r>
      <w:r>
        <w:t xml:space="preserve"> и в обратном порядке.</w:t>
      </w:r>
    </w:p>
    <w:p w:rsidR="004D61DB" w:rsidRDefault="004D61DB" w:rsidP="005403A4">
      <w:pPr>
        <w:pStyle w:val="ListParagraph"/>
        <w:numPr>
          <w:ilvl w:val="0"/>
          <w:numId w:val="1"/>
        </w:numPr>
        <w:ind w:left="0" w:firstLine="709"/>
      </w:pPr>
      <w:r>
        <w:t xml:space="preserve">Упражнение «Часы» (см. Приложение №7) – это упражнение для сохранения траектории при скачке со </w:t>
      </w:r>
      <w:r>
        <w:rPr>
          <w:lang w:val="en-US"/>
        </w:rPr>
        <w:t>II</w:t>
      </w:r>
      <w:r w:rsidRPr="009E4857">
        <w:t xml:space="preserve"> </w:t>
      </w:r>
      <w:r>
        <w:t xml:space="preserve">лада на </w:t>
      </w:r>
      <w:r>
        <w:rPr>
          <w:lang w:val="en-US"/>
        </w:rPr>
        <w:t>V</w:t>
      </w:r>
      <w:r w:rsidRPr="009E4857">
        <w:t xml:space="preserve"> </w:t>
      </w:r>
      <w:r w:rsidRPr="009E4857">
        <w:rPr>
          <w:rFonts w:ascii="a_DiscoSerif" w:hAnsi="a_DiscoSerif"/>
          <w:sz w:val="32"/>
          <w:szCs w:val="32"/>
        </w:rPr>
        <w:t>1</w:t>
      </w:r>
      <w:r>
        <w:t xml:space="preserve"> и так по </w:t>
      </w:r>
      <w:r w:rsidRPr="009E4857">
        <w:rPr>
          <w:rFonts w:ascii="a_DiscoSerif" w:hAnsi="a_DiscoSerif"/>
          <w:sz w:val="32"/>
          <w:szCs w:val="32"/>
        </w:rPr>
        <w:t>2</w:t>
      </w:r>
      <w:r>
        <w:t xml:space="preserve"> </w:t>
      </w:r>
      <w:r w:rsidRPr="009E4857">
        <w:rPr>
          <w:rFonts w:ascii="a_DiscoSerif" w:hAnsi="a_DiscoSerif"/>
          <w:sz w:val="32"/>
          <w:szCs w:val="32"/>
        </w:rPr>
        <w:t>3</w:t>
      </w:r>
      <w:r>
        <w:t xml:space="preserve"> струнам; постепенно наращиваем темп.</w:t>
      </w:r>
    </w:p>
    <w:p w:rsidR="004D61DB" w:rsidRDefault="004D61DB" w:rsidP="001F4AF4">
      <w:pPr>
        <w:pStyle w:val="ListParagraph"/>
        <w:ind w:left="709" w:firstLine="0"/>
      </w:pPr>
    </w:p>
    <w:p w:rsidR="004D61DB" w:rsidRDefault="004D61DB" w:rsidP="002C6263">
      <w:pPr>
        <w:pStyle w:val="ListParagraph"/>
        <w:ind w:left="0"/>
      </w:pPr>
      <w:r w:rsidRPr="002C6263">
        <w:rPr>
          <w:b/>
          <w:bCs/>
          <w:lang w:val="en-US"/>
        </w:rPr>
        <w:t>II</w:t>
      </w:r>
      <w:r w:rsidRPr="002C6263">
        <w:rPr>
          <w:b/>
          <w:bCs/>
        </w:rPr>
        <w:t xml:space="preserve"> класс</w:t>
      </w:r>
      <w:r>
        <w:t xml:space="preserve"> </w:t>
      </w:r>
    </w:p>
    <w:p w:rsidR="004D61DB" w:rsidRDefault="004D61DB" w:rsidP="002C6263">
      <w:pPr>
        <w:pStyle w:val="ListParagraph"/>
        <w:ind w:left="0"/>
      </w:pPr>
      <w:r>
        <w:t xml:space="preserve">Упражнение «Пчела» сохраняется с </w:t>
      </w:r>
      <w:r>
        <w:rPr>
          <w:lang w:val="en-US"/>
        </w:rPr>
        <w:t>I</w:t>
      </w:r>
      <w:r w:rsidRPr="001F4AF4">
        <w:t xml:space="preserve"> </w:t>
      </w:r>
      <w:r>
        <w:t xml:space="preserve">класса и играется в темпе </w:t>
      </w:r>
      <w:r w:rsidRPr="005403A4">
        <w:t>Allegr</w:t>
      </w:r>
      <w:r>
        <w:rPr>
          <w:lang w:val="en-US"/>
        </w:rPr>
        <w:t>ett</w:t>
      </w:r>
      <w:r w:rsidRPr="005403A4">
        <w:t>o</w:t>
      </w:r>
      <w:r>
        <w:t xml:space="preserve">, </w:t>
      </w:r>
      <w:r>
        <w:rPr>
          <w:lang w:val="en-US"/>
        </w:rPr>
        <w:t>Moderato</w:t>
      </w:r>
      <w:r w:rsidRPr="001F4AF4">
        <w:t xml:space="preserve"> </w:t>
      </w:r>
      <w:r>
        <w:t xml:space="preserve">стремясь в темп </w:t>
      </w:r>
      <w:r w:rsidRPr="005403A4">
        <w:t>Allegro</w:t>
      </w:r>
      <w:r>
        <w:t>.</w:t>
      </w:r>
    </w:p>
    <w:p w:rsidR="004D61DB" w:rsidRDefault="004D61DB" w:rsidP="002C6263">
      <w:pPr>
        <w:pStyle w:val="ListParagraph"/>
        <w:ind w:left="0"/>
      </w:pPr>
      <w:r>
        <w:t>Гамма до-мажор играется цепочкой в разных темпах (четвертная, дуоли, триоли, квартоли)</w:t>
      </w:r>
    </w:p>
    <w:p w:rsidR="004D61DB" w:rsidRDefault="004D61DB" w:rsidP="002C6263">
      <w:pPr>
        <w:pStyle w:val="ListParagraph"/>
        <w:numPr>
          <w:ilvl w:val="0"/>
          <w:numId w:val="1"/>
        </w:numPr>
        <w:ind w:left="0" w:firstLine="709"/>
      </w:pPr>
      <w:r>
        <w:t xml:space="preserve">Упражнение «Колесо» (см. Приложение №8) – тоже, что и «Пчела», но увеличиваем количество ладов до </w:t>
      </w:r>
      <w:r>
        <w:rPr>
          <w:lang w:val="en-US"/>
        </w:rPr>
        <w:t>VII</w:t>
      </w:r>
      <w:r>
        <w:t xml:space="preserve"> и обратно; оно рассчитано на развитие навыка перехода из позиции в позицию с наименьшей остановкой при переходе, не прерывая движение мелодии.</w:t>
      </w:r>
    </w:p>
    <w:p w:rsidR="004D61DB" w:rsidRDefault="004D61DB" w:rsidP="002C6263">
      <w:pPr>
        <w:pStyle w:val="ListParagraph"/>
        <w:numPr>
          <w:ilvl w:val="0"/>
          <w:numId w:val="1"/>
        </w:numPr>
        <w:ind w:left="0" w:firstLine="709"/>
      </w:pPr>
      <w:r>
        <w:t xml:space="preserve">Обязательная пьеса В.Козлов «Веселые ступеньки» на развитие приема легато и пассажа с </w:t>
      </w:r>
      <w:r w:rsidRPr="006D5BF9">
        <w:rPr>
          <w:rFonts w:ascii="a_DiscoSerif" w:hAnsi="a_DiscoSerif"/>
          <w:sz w:val="32"/>
          <w:szCs w:val="32"/>
        </w:rPr>
        <w:t>1</w:t>
      </w:r>
      <w:r>
        <w:t xml:space="preserve"> до </w:t>
      </w:r>
      <w:r w:rsidRPr="006D5BF9">
        <w:rPr>
          <w:rFonts w:ascii="a_DiscoSerif" w:hAnsi="a_DiscoSerif"/>
          <w:sz w:val="32"/>
          <w:szCs w:val="32"/>
        </w:rPr>
        <w:t>6</w:t>
      </w:r>
      <w:r>
        <w:t xml:space="preserve"> и обратно до </w:t>
      </w:r>
      <w:r w:rsidRPr="006D5BF9">
        <w:rPr>
          <w:rFonts w:ascii="a_DiscoSerif" w:hAnsi="a_DiscoSerif"/>
          <w:sz w:val="32"/>
          <w:szCs w:val="32"/>
        </w:rPr>
        <w:t>2</w:t>
      </w:r>
      <w:r>
        <w:t>.</w:t>
      </w:r>
    </w:p>
    <w:p w:rsidR="004D61DB" w:rsidRDefault="004D61DB" w:rsidP="002C6263">
      <w:pPr>
        <w:pStyle w:val="ListParagraph"/>
        <w:numPr>
          <w:ilvl w:val="0"/>
          <w:numId w:val="1"/>
        </w:numPr>
        <w:ind w:left="0" w:firstLine="709"/>
      </w:pPr>
      <w:r>
        <w:t>Для слабо успевающих Л.Иванова «Болтушки».</w:t>
      </w:r>
    </w:p>
    <w:p w:rsidR="004D61DB" w:rsidRDefault="004D61DB" w:rsidP="00912E69">
      <w:pPr>
        <w:pStyle w:val="ListParagraph"/>
        <w:ind w:left="709" w:firstLine="0"/>
      </w:pPr>
    </w:p>
    <w:p w:rsidR="004D61DB" w:rsidRDefault="004D61DB" w:rsidP="00912E69">
      <w:pPr>
        <w:pStyle w:val="ListParagraph"/>
        <w:ind w:left="709" w:firstLine="0"/>
        <w:rPr>
          <w:b/>
          <w:bCs/>
        </w:rPr>
      </w:pPr>
      <w:r w:rsidRPr="002C6263">
        <w:rPr>
          <w:b/>
          <w:bCs/>
          <w:lang w:val="en-US"/>
        </w:rPr>
        <w:t>III</w:t>
      </w:r>
      <w:r w:rsidRPr="002C6263">
        <w:rPr>
          <w:b/>
          <w:bCs/>
        </w:rPr>
        <w:t xml:space="preserve"> класс</w:t>
      </w:r>
    </w:p>
    <w:p w:rsidR="004D61DB" w:rsidRDefault="004D61DB" w:rsidP="00912E69">
      <w:pPr>
        <w:pStyle w:val="ListParagraph"/>
        <w:numPr>
          <w:ilvl w:val="0"/>
          <w:numId w:val="1"/>
        </w:numPr>
        <w:ind w:left="0" w:firstLine="709"/>
      </w:pPr>
      <w:r>
        <w:t>Упражнение Г. Шрадика «Тетрадь №1» (см. приложение №9) упражнение №2 на развитие 4</w:t>
      </w:r>
      <w:r w:rsidRPr="00912E69">
        <w:rPr>
          <w:u w:val="single"/>
          <w:vertAlign w:val="superscript"/>
        </w:rPr>
        <w:t>го</w:t>
      </w:r>
      <w:r>
        <w:t xml:space="preserve"> пальца по всем мелодичным струнам повторения по 4 раза подряд.</w:t>
      </w:r>
    </w:p>
    <w:p w:rsidR="004D61DB" w:rsidRDefault="004D61DB" w:rsidP="00912E69">
      <w:pPr>
        <w:pStyle w:val="ListParagraph"/>
        <w:numPr>
          <w:ilvl w:val="0"/>
          <w:numId w:val="1"/>
        </w:numPr>
        <w:ind w:left="0" w:firstLine="709"/>
      </w:pPr>
      <w:r>
        <w:t xml:space="preserve">Упражнение «Колесо» остается со </w:t>
      </w:r>
      <w:r w:rsidRPr="00C03D84">
        <w:rPr>
          <w:lang w:val="en-US"/>
        </w:rPr>
        <w:t>II</w:t>
      </w:r>
      <w:r>
        <w:t xml:space="preserve"> класса и совершенствуется от темпа  </w:t>
      </w:r>
      <w:r w:rsidRPr="005403A4">
        <w:t>Allegr</w:t>
      </w:r>
      <w:r>
        <w:rPr>
          <w:lang w:val="en-US"/>
        </w:rPr>
        <w:t>ett</w:t>
      </w:r>
      <w:r w:rsidRPr="005403A4">
        <w:t>o</w:t>
      </w:r>
      <w:r>
        <w:t xml:space="preserve"> стремимся к </w:t>
      </w:r>
      <w:r w:rsidRPr="005403A4">
        <w:t>Allegro</w:t>
      </w:r>
    </w:p>
    <w:p w:rsidR="004D61DB" w:rsidRDefault="004D61DB" w:rsidP="00912E69">
      <w:pPr>
        <w:pStyle w:val="ListParagraph"/>
        <w:numPr>
          <w:ilvl w:val="0"/>
          <w:numId w:val="1"/>
        </w:numPr>
        <w:ind w:left="0" w:firstLine="709"/>
      </w:pPr>
      <w:r>
        <w:t>Гамма по программе цепочкой до квартолей.</w:t>
      </w:r>
    </w:p>
    <w:p w:rsidR="004D61DB" w:rsidRDefault="004D61DB" w:rsidP="00912E69">
      <w:pPr>
        <w:pStyle w:val="ListParagraph"/>
        <w:numPr>
          <w:ilvl w:val="0"/>
          <w:numId w:val="1"/>
        </w:numPr>
        <w:ind w:left="0" w:firstLine="709"/>
      </w:pPr>
      <w:r>
        <w:t>Обязательный Этюд №32 Э. Пухоль.</w:t>
      </w:r>
    </w:p>
    <w:p w:rsidR="004D61DB" w:rsidRDefault="004D61DB" w:rsidP="00EC268B"/>
    <w:p w:rsidR="004D61DB" w:rsidRPr="00EC268B" w:rsidRDefault="004D61DB" w:rsidP="00EC268B">
      <w:pPr>
        <w:rPr>
          <w:b/>
          <w:bCs/>
        </w:rPr>
      </w:pPr>
      <w:r w:rsidRPr="00EC268B">
        <w:rPr>
          <w:b/>
          <w:bCs/>
          <w:lang w:val="en-US"/>
        </w:rPr>
        <w:t xml:space="preserve">IV </w:t>
      </w:r>
      <w:r w:rsidRPr="00EC268B">
        <w:rPr>
          <w:b/>
          <w:bCs/>
        </w:rPr>
        <w:t>класс</w:t>
      </w:r>
    </w:p>
    <w:p w:rsidR="004D61DB" w:rsidRDefault="004D61DB" w:rsidP="00EC268B">
      <w:pPr>
        <w:pStyle w:val="ListParagraph"/>
        <w:numPr>
          <w:ilvl w:val="0"/>
          <w:numId w:val="1"/>
        </w:numPr>
        <w:ind w:left="0" w:firstLine="709"/>
      </w:pPr>
      <w:r>
        <w:t>Упражнение «Паук» (см. приложение №10) на независимость и развязку пары пальцев 1-4; 2-3; один сигмент повторяется по всему грифу.</w:t>
      </w:r>
    </w:p>
    <w:p w:rsidR="004D61DB" w:rsidRDefault="004D61DB" w:rsidP="00EC268B">
      <w:pPr>
        <w:pStyle w:val="ListParagraph"/>
        <w:numPr>
          <w:ilvl w:val="0"/>
          <w:numId w:val="1"/>
        </w:numPr>
        <w:ind w:left="0" w:firstLine="709"/>
      </w:pPr>
      <w:r>
        <w:t>Упражнение Г.Шрадика №2 остается, повторяется, либо «Колесо» либо «Пчела».</w:t>
      </w:r>
    </w:p>
    <w:p w:rsidR="004D61DB" w:rsidRDefault="004D61DB" w:rsidP="00EC268B">
      <w:pPr>
        <w:pStyle w:val="ListParagraph"/>
        <w:numPr>
          <w:ilvl w:val="0"/>
          <w:numId w:val="1"/>
        </w:numPr>
        <w:ind w:left="0" w:firstLine="709"/>
      </w:pPr>
      <w:r>
        <w:t>Гаммы по программе цепочкой до квинтолей.</w:t>
      </w:r>
    </w:p>
    <w:p w:rsidR="004D61DB" w:rsidRDefault="004D61DB" w:rsidP="00EC268B">
      <w:pPr>
        <w:pStyle w:val="ListParagraph"/>
        <w:numPr>
          <w:ilvl w:val="0"/>
          <w:numId w:val="1"/>
        </w:numPr>
        <w:ind w:left="0" w:firstLine="709"/>
      </w:pPr>
      <w:r>
        <w:t>Обязательный Этюд №1 Э.Пухоль.</w:t>
      </w:r>
    </w:p>
    <w:p w:rsidR="004D61DB" w:rsidRDefault="004D61DB" w:rsidP="00B5726F">
      <w:pPr>
        <w:pStyle w:val="ListParagraph"/>
        <w:ind w:left="709" w:firstLine="0"/>
      </w:pPr>
    </w:p>
    <w:p w:rsidR="004D61DB" w:rsidRPr="00EC268B" w:rsidRDefault="004D61DB" w:rsidP="00B5726F">
      <w:pPr>
        <w:rPr>
          <w:b/>
          <w:bCs/>
        </w:rPr>
      </w:pPr>
      <w:r w:rsidRPr="00EC268B">
        <w:rPr>
          <w:b/>
          <w:bCs/>
          <w:lang w:val="en-US"/>
        </w:rPr>
        <w:t xml:space="preserve">V </w:t>
      </w:r>
      <w:r w:rsidRPr="00EC268B">
        <w:rPr>
          <w:b/>
          <w:bCs/>
        </w:rPr>
        <w:t>класс</w:t>
      </w:r>
    </w:p>
    <w:p w:rsidR="004D61DB" w:rsidRDefault="004D61DB" w:rsidP="00BB4709">
      <w:pPr>
        <w:pStyle w:val="ListParagraph"/>
        <w:numPr>
          <w:ilvl w:val="0"/>
          <w:numId w:val="1"/>
        </w:numPr>
        <w:ind w:left="0" w:firstLine="709"/>
      </w:pPr>
      <w:r>
        <w:t>Упражнение «Паук» совершенствуется.</w:t>
      </w:r>
    </w:p>
    <w:p w:rsidR="004D61DB" w:rsidRDefault="004D61DB" w:rsidP="00BB4709">
      <w:pPr>
        <w:pStyle w:val="ListParagraph"/>
        <w:numPr>
          <w:ilvl w:val="0"/>
          <w:numId w:val="1"/>
        </w:numPr>
        <w:ind w:left="0" w:firstLine="709"/>
      </w:pPr>
      <w:r>
        <w:t>Упражнение «</w:t>
      </w:r>
      <w:r w:rsidRPr="005D5932">
        <w:t>Триольное</w:t>
      </w:r>
      <w:r>
        <w:t>» (см. приложение №11) на развитие беглости при переходе со струны на струну как в левой, так и в правой руках.</w:t>
      </w:r>
    </w:p>
    <w:p w:rsidR="004D61DB" w:rsidRDefault="004D61DB" w:rsidP="00BB4709">
      <w:pPr>
        <w:pStyle w:val="ListParagraph"/>
        <w:numPr>
          <w:ilvl w:val="0"/>
          <w:numId w:val="1"/>
        </w:numPr>
        <w:ind w:left="0" w:firstLine="709"/>
      </w:pPr>
      <w:r>
        <w:t>Гаммы по программе до секстолей, хроматическая.</w:t>
      </w:r>
    </w:p>
    <w:p w:rsidR="004D61DB" w:rsidRDefault="004D61DB" w:rsidP="00BB4709">
      <w:pPr>
        <w:pStyle w:val="ListParagraph"/>
        <w:numPr>
          <w:ilvl w:val="0"/>
          <w:numId w:val="1"/>
        </w:numPr>
        <w:ind w:left="0" w:firstLine="709"/>
      </w:pPr>
      <w:r>
        <w:t>Обязательный Этюд М.Джулиани ор. 48.</w:t>
      </w:r>
    </w:p>
    <w:p w:rsidR="004D61DB" w:rsidRDefault="004D61DB" w:rsidP="00BB21AE">
      <w:pPr>
        <w:pStyle w:val="ListParagraph"/>
        <w:ind w:left="0"/>
      </w:pPr>
      <w:r>
        <w:t>Таким образом к выпускному классу ученик незаметно для себя нарабатывает разные виды техники, благодаря эргономично продуманной методике. Эти все методики можно дополнять и усложнять с помощью динамики, темпа, штриха и это обогащает и развивает ученика. Методика опробована на детях в течении более десятка лет, названия многих упражнений – дети придумали сами. Как результат каждый год мои ученики принимают участие в конкурсах и получают призовые места.</w:t>
      </w:r>
    </w:p>
    <w:p w:rsidR="004D61DB" w:rsidRDefault="004D61DB" w:rsidP="00BB21AE">
      <w:pPr>
        <w:pStyle w:val="ListParagraph"/>
        <w:ind w:left="0"/>
      </w:pPr>
    </w:p>
    <w:p w:rsidR="004D61DB" w:rsidRDefault="004D61DB" w:rsidP="002C2CA7">
      <w:pPr>
        <w:pStyle w:val="ListParagraph"/>
        <w:ind w:left="709" w:firstLine="0"/>
        <w:jc w:val="center"/>
        <w:rPr>
          <w:b/>
          <w:bCs/>
        </w:rPr>
      </w:pPr>
    </w:p>
    <w:p w:rsidR="004D61DB" w:rsidRPr="00BB21AE" w:rsidRDefault="004D61DB" w:rsidP="002C2CA7">
      <w:pPr>
        <w:pStyle w:val="ListParagraph"/>
        <w:ind w:left="709" w:firstLine="0"/>
        <w:jc w:val="center"/>
        <w:rPr>
          <w:b/>
          <w:bCs/>
        </w:rPr>
      </w:pPr>
      <w:r w:rsidRPr="002C2CA7">
        <w:rPr>
          <w:b/>
          <w:bCs/>
        </w:rPr>
        <w:t>Литература:</w:t>
      </w:r>
    </w:p>
    <w:p w:rsidR="004D61DB" w:rsidRDefault="004D61DB" w:rsidP="00BB21AE">
      <w:pPr>
        <w:pStyle w:val="ListParagraph"/>
        <w:numPr>
          <w:ilvl w:val="0"/>
          <w:numId w:val="3"/>
        </w:numPr>
        <w:ind w:left="426"/>
      </w:pPr>
      <w:r w:rsidRPr="00BB21AE">
        <w:t xml:space="preserve">В.Калинин «Юный гитарист» </w:t>
      </w:r>
      <w:r>
        <w:rPr>
          <w:lang w:val="en-US"/>
        </w:rPr>
        <w:t>I</w:t>
      </w:r>
      <w:r w:rsidRPr="00BB21AE">
        <w:t xml:space="preserve"> </w:t>
      </w:r>
      <w:r>
        <w:t>часть</w:t>
      </w:r>
    </w:p>
    <w:p w:rsidR="004D61DB" w:rsidRDefault="004D61DB" w:rsidP="00BB21AE">
      <w:pPr>
        <w:pStyle w:val="ListParagraph"/>
        <w:numPr>
          <w:ilvl w:val="0"/>
          <w:numId w:val="3"/>
        </w:numPr>
        <w:ind w:left="426"/>
      </w:pPr>
      <w:r>
        <w:t>В.Донских «Нарисуй картину музыкой»</w:t>
      </w:r>
    </w:p>
    <w:p w:rsidR="004D61DB" w:rsidRDefault="004D61DB" w:rsidP="00BB21AE">
      <w:pPr>
        <w:pStyle w:val="ListParagraph"/>
        <w:numPr>
          <w:ilvl w:val="0"/>
          <w:numId w:val="3"/>
        </w:numPr>
        <w:ind w:left="426"/>
      </w:pPr>
      <w:r>
        <w:t>Л. Иванова, Сборник пьес для начинающих</w:t>
      </w:r>
    </w:p>
    <w:p w:rsidR="004D61DB" w:rsidRDefault="004D61DB" w:rsidP="00BB21AE">
      <w:pPr>
        <w:pStyle w:val="ListParagraph"/>
        <w:numPr>
          <w:ilvl w:val="0"/>
          <w:numId w:val="3"/>
        </w:numPr>
        <w:ind w:left="426"/>
      </w:pPr>
      <w:r>
        <w:t>Ю.Кузин «Азбука гитариста»</w:t>
      </w:r>
    </w:p>
    <w:p w:rsidR="004D61DB" w:rsidRDefault="004D61DB" w:rsidP="00BB21AE">
      <w:pPr>
        <w:pStyle w:val="ListParagraph"/>
        <w:numPr>
          <w:ilvl w:val="0"/>
          <w:numId w:val="3"/>
        </w:numPr>
        <w:ind w:left="426"/>
      </w:pPr>
      <w:r>
        <w:t>А.Иванов-Крамской «Самоучитель игры»</w:t>
      </w:r>
    </w:p>
    <w:p w:rsidR="004D61DB" w:rsidRDefault="004D61DB" w:rsidP="00BB21AE">
      <w:pPr>
        <w:pStyle w:val="ListParagraph"/>
        <w:numPr>
          <w:ilvl w:val="0"/>
          <w:numId w:val="3"/>
        </w:numPr>
        <w:ind w:left="426"/>
      </w:pPr>
      <w:r>
        <w:t>Э.Пухоль «Школа игры на шестиструнной гитаре»</w:t>
      </w:r>
    </w:p>
    <w:p w:rsidR="004D61DB" w:rsidRPr="00BB21AE" w:rsidRDefault="004D61DB" w:rsidP="00BB21AE">
      <w:pPr>
        <w:pStyle w:val="ListParagraph"/>
        <w:numPr>
          <w:ilvl w:val="0"/>
          <w:numId w:val="3"/>
        </w:numPr>
        <w:ind w:left="426"/>
      </w:pPr>
      <w:r>
        <w:t>А.Винницкий «Учитель и ученик»</w:t>
      </w:r>
    </w:p>
    <w:p w:rsidR="004D61DB" w:rsidRPr="00BB21AE" w:rsidRDefault="004D61DB" w:rsidP="00BB21AE">
      <w:pPr>
        <w:pStyle w:val="ListParagraph"/>
        <w:ind w:left="709" w:firstLine="0"/>
      </w:pPr>
    </w:p>
    <w:sectPr w:rsidR="004D61DB" w:rsidRPr="00BB21AE" w:rsidSect="007F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1DB" w:rsidRDefault="004D61DB" w:rsidP="00CB1342">
      <w:pPr>
        <w:spacing w:line="240" w:lineRule="auto"/>
      </w:pPr>
      <w:r>
        <w:separator/>
      </w:r>
    </w:p>
  </w:endnote>
  <w:endnote w:type="continuationSeparator" w:id="0">
    <w:p w:rsidR="004D61DB" w:rsidRDefault="004D61DB" w:rsidP="00CB1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DiscoSerif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1DB" w:rsidRDefault="004D61DB" w:rsidP="00CB1342">
      <w:pPr>
        <w:spacing w:line="240" w:lineRule="auto"/>
      </w:pPr>
      <w:r>
        <w:separator/>
      </w:r>
    </w:p>
  </w:footnote>
  <w:footnote w:type="continuationSeparator" w:id="0">
    <w:p w:rsidR="004D61DB" w:rsidRDefault="004D61DB" w:rsidP="00CB13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5F82"/>
    <w:multiLevelType w:val="hybridMultilevel"/>
    <w:tmpl w:val="1C461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9E0188"/>
    <w:multiLevelType w:val="hybridMultilevel"/>
    <w:tmpl w:val="DF74FF6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75D669FC"/>
    <w:multiLevelType w:val="hybridMultilevel"/>
    <w:tmpl w:val="852C52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C9D"/>
    <w:rsid w:val="00032AA9"/>
    <w:rsid w:val="00063F0D"/>
    <w:rsid w:val="000E5373"/>
    <w:rsid w:val="000F5FAB"/>
    <w:rsid w:val="00102476"/>
    <w:rsid w:val="001706D5"/>
    <w:rsid w:val="001C506E"/>
    <w:rsid w:val="001F4AF4"/>
    <w:rsid w:val="00231050"/>
    <w:rsid w:val="002B746A"/>
    <w:rsid w:val="002C2CA7"/>
    <w:rsid w:val="002C6263"/>
    <w:rsid w:val="0032154C"/>
    <w:rsid w:val="0036653C"/>
    <w:rsid w:val="003848E7"/>
    <w:rsid w:val="003A1DB0"/>
    <w:rsid w:val="004928B9"/>
    <w:rsid w:val="004D61DB"/>
    <w:rsid w:val="005403A4"/>
    <w:rsid w:val="005629B5"/>
    <w:rsid w:val="00567B9C"/>
    <w:rsid w:val="005D1866"/>
    <w:rsid w:val="005D5932"/>
    <w:rsid w:val="005E4052"/>
    <w:rsid w:val="005E7794"/>
    <w:rsid w:val="005F07DB"/>
    <w:rsid w:val="00646641"/>
    <w:rsid w:val="00662C19"/>
    <w:rsid w:val="00686EDF"/>
    <w:rsid w:val="00696743"/>
    <w:rsid w:val="006B1672"/>
    <w:rsid w:val="006D5BF9"/>
    <w:rsid w:val="00711CDE"/>
    <w:rsid w:val="00711FF1"/>
    <w:rsid w:val="00743C9D"/>
    <w:rsid w:val="0076016C"/>
    <w:rsid w:val="007961A8"/>
    <w:rsid w:val="007D602C"/>
    <w:rsid w:val="007F33A5"/>
    <w:rsid w:val="008C11AC"/>
    <w:rsid w:val="008E0C34"/>
    <w:rsid w:val="00912E69"/>
    <w:rsid w:val="00984D3B"/>
    <w:rsid w:val="009A7637"/>
    <w:rsid w:val="009D558A"/>
    <w:rsid w:val="009E1EB9"/>
    <w:rsid w:val="009E4857"/>
    <w:rsid w:val="009F6341"/>
    <w:rsid w:val="00A14683"/>
    <w:rsid w:val="00A218DB"/>
    <w:rsid w:val="00A3524B"/>
    <w:rsid w:val="00A63F1B"/>
    <w:rsid w:val="00AF40E2"/>
    <w:rsid w:val="00B41E86"/>
    <w:rsid w:val="00B5726F"/>
    <w:rsid w:val="00B74876"/>
    <w:rsid w:val="00BB21AE"/>
    <w:rsid w:val="00BB4709"/>
    <w:rsid w:val="00BC15E6"/>
    <w:rsid w:val="00BC712E"/>
    <w:rsid w:val="00BD21E1"/>
    <w:rsid w:val="00C03D84"/>
    <w:rsid w:val="00C12BA8"/>
    <w:rsid w:val="00CB1342"/>
    <w:rsid w:val="00CC3940"/>
    <w:rsid w:val="00D312BC"/>
    <w:rsid w:val="00D50AA7"/>
    <w:rsid w:val="00D52BA5"/>
    <w:rsid w:val="00D5675D"/>
    <w:rsid w:val="00D9467A"/>
    <w:rsid w:val="00DA6101"/>
    <w:rsid w:val="00DA666C"/>
    <w:rsid w:val="00DD1E67"/>
    <w:rsid w:val="00DE1A3E"/>
    <w:rsid w:val="00DF39D1"/>
    <w:rsid w:val="00E6466B"/>
    <w:rsid w:val="00E75E23"/>
    <w:rsid w:val="00EC268B"/>
    <w:rsid w:val="00F72B9F"/>
    <w:rsid w:val="00F7425C"/>
    <w:rsid w:val="00FF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A5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1342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13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1342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1342"/>
    <w:rPr>
      <w:rFonts w:cs="Times New Roman"/>
    </w:rPr>
  </w:style>
  <w:style w:type="paragraph" w:styleId="ListParagraph">
    <w:name w:val="List Paragraph"/>
    <w:basedOn w:val="Normal"/>
    <w:uiPriority w:val="99"/>
    <w:qFormat/>
    <w:rsid w:val="00D50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808</TotalTime>
  <Pages>5</Pages>
  <Words>993</Words>
  <Characters>5665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13</cp:revision>
  <dcterms:created xsi:type="dcterms:W3CDTF">2019-12-09T17:44:00Z</dcterms:created>
  <dcterms:modified xsi:type="dcterms:W3CDTF">2019-12-17T17:49:00Z</dcterms:modified>
</cp:coreProperties>
</file>