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62" w:rsidRPr="008F235D" w:rsidRDefault="008F235D" w:rsidP="008F235D">
      <w:pPr>
        <w:jc w:val="center"/>
        <w:rPr>
          <w:b/>
          <w:sz w:val="28"/>
          <w:szCs w:val="28"/>
        </w:rPr>
      </w:pPr>
      <w:r w:rsidRPr="008F235D">
        <w:rPr>
          <w:b/>
          <w:sz w:val="28"/>
          <w:szCs w:val="28"/>
        </w:rPr>
        <w:t>Классный час «</w:t>
      </w:r>
      <w:r w:rsidR="00FD3334" w:rsidRPr="008F235D">
        <w:rPr>
          <w:b/>
          <w:sz w:val="28"/>
          <w:szCs w:val="28"/>
        </w:rPr>
        <w:t>Идем дорогою добра</w:t>
      </w:r>
      <w:r w:rsidRPr="008F235D">
        <w:rPr>
          <w:b/>
          <w:sz w:val="28"/>
          <w:szCs w:val="28"/>
        </w:rPr>
        <w:t>»</w:t>
      </w:r>
    </w:p>
    <w:p w:rsidR="009E25C1" w:rsidRDefault="009E25C1" w:rsidP="009E25C1">
      <w:pPr>
        <w:jc w:val="both"/>
        <w:rPr>
          <w:sz w:val="28"/>
          <w:szCs w:val="28"/>
        </w:rPr>
      </w:pPr>
    </w:p>
    <w:tbl>
      <w:tblPr>
        <w:tblStyle w:val="a8"/>
        <w:tblW w:w="11165" w:type="dxa"/>
        <w:tblLayout w:type="fixed"/>
        <w:tblLook w:val="04A0" w:firstRow="1" w:lastRow="0" w:firstColumn="1" w:lastColumn="0" w:noHBand="0" w:noVBand="1"/>
      </w:tblPr>
      <w:tblGrid>
        <w:gridCol w:w="8472"/>
        <w:gridCol w:w="2693"/>
      </w:tblGrid>
      <w:tr w:rsidR="009E25C1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CD" w:rsidRDefault="000817CD" w:rsidP="000817CD">
            <w:pPr>
              <w:jc w:val="both"/>
              <w:rPr>
                <w:b/>
                <w:i/>
                <w:sz w:val="28"/>
                <w:szCs w:val="28"/>
              </w:rPr>
            </w:pPr>
            <w:r w:rsidRPr="000817CD">
              <w:rPr>
                <w:b/>
                <w:i/>
                <w:sz w:val="28"/>
                <w:szCs w:val="28"/>
              </w:rPr>
              <w:t>Цель: расширять представления о добром и отзывчивом человеке.</w:t>
            </w:r>
          </w:p>
          <w:p w:rsidR="000817CD" w:rsidRPr="000817CD" w:rsidRDefault="000817CD" w:rsidP="000817CD">
            <w:pPr>
              <w:jc w:val="both"/>
              <w:rPr>
                <w:b/>
                <w:i/>
                <w:sz w:val="28"/>
                <w:szCs w:val="28"/>
              </w:rPr>
            </w:pPr>
            <w:r w:rsidRPr="000817CD">
              <w:rPr>
                <w:b/>
                <w:i/>
                <w:sz w:val="28"/>
                <w:szCs w:val="28"/>
              </w:rPr>
              <w:t>Задачи:</w:t>
            </w:r>
          </w:p>
          <w:p w:rsidR="000817CD" w:rsidRPr="000817CD" w:rsidRDefault="000817CD" w:rsidP="000817CD">
            <w:pPr>
              <w:jc w:val="both"/>
              <w:rPr>
                <w:b/>
                <w:i/>
                <w:sz w:val="28"/>
                <w:szCs w:val="28"/>
              </w:rPr>
            </w:pPr>
            <w:r w:rsidRPr="000817CD">
              <w:rPr>
                <w:b/>
                <w:i/>
                <w:sz w:val="28"/>
                <w:szCs w:val="28"/>
              </w:rPr>
              <w:t xml:space="preserve">   - формировать представление о доброте, как важном нравственном качестве человека;</w:t>
            </w:r>
          </w:p>
          <w:p w:rsidR="000817CD" w:rsidRPr="000817CD" w:rsidRDefault="000817CD" w:rsidP="000817CD">
            <w:pPr>
              <w:jc w:val="both"/>
              <w:rPr>
                <w:b/>
                <w:i/>
                <w:sz w:val="28"/>
                <w:szCs w:val="28"/>
              </w:rPr>
            </w:pPr>
            <w:r w:rsidRPr="000817CD">
              <w:rPr>
                <w:b/>
                <w:i/>
                <w:sz w:val="28"/>
                <w:szCs w:val="28"/>
              </w:rPr>
              <w:t xml:space="preserve">    - развивать позитивную самооценку у детей, стремление проявлять доброту в словах и поступках;</w:t>
            </w:r>
          </w:p>
          <w:p w:rsidR="002D089B" w:rsidRPr="000817CD" w:rsidRDefault="000817CD">
            <w:pPr>
              <w:jc w:val="both"/>
              <w:rPr>
                <w:b/>
                <w:i/>
                <w:sz w:val="28"/>
                <w:szCs w:val="28"/>
              </w:rPr>
            </w:pPr>
            <w:r w:rsidRPr="000817CD">
              <w:rPr>
                <w:b/>
                <w:i/>
                <w:sz w:val="28"/>
                <w:szCs w:val="28"/>
              </w:rPr>
              <w:t xml:space="preserve">   - воспитывать доброе, чуткое отношение к окружающим.</w:t>
            </w:r>
          </w:p>
          <w:p w:rsidR="002D089B" w:rsidRPr="000817CD" w:rsidRDefault="002D089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35D" w:rsidRDefault="009E25C1" w:rsidP="009E25C1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Ресурс</w:t>
            </w:r>
            <w:r>
              <w:rPr>
                <w:b/>
                <w:i/>
                <w:sz w:val="28"/>
                <w:szCs w:val="28"/>
                <w:lang w:val="kk-KZ"/>
              </w:rPr>
              <w:t>ы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9E25C1" w:rsidRDefault="009E25C1" w:rsidP="009E25C1">
            <w:pPr>
              <w:jc w:val="both"/>
              <w:rPr>
                <w:i/>
              </w:rPr>
            </w:pPr>
            <w:r>
              <w:rPr>
                <w:i/>
              </w:rPr>
              <w:t>(материал</w:t>
            </w:r>
            <w:r>
              <w:rPr>
                <w:i/>
                <w:lang w:val="kk-KZ"/>
              </w:rPr>
              <w:t>ы</w:t>
            </w:r>
            <w:r>
              <w:rPr>
                <w:i/>
              </w:rPr>
              <w:t xml:space="preserve">, </w:t>
            </w:r>
            <w:r>
              <w:rPr>
                <w:i/>
                <w:lang w:val="kk-KZ"/>
              </w:rPr>
              <w:t>источники</w:t>
            </w:r>
            <w:r>
              <w:rPr>
                <w:i/>
              </w:rPr>
              <w:t>)</w:t>
            </w:r>
          </w:p>
          <w:p w:rsidR="00573776" w:rsidRDefault="00573776" w:rsidP="009E25C1">
            <w:pPr>
              <w:jc w:val="both"/>
              <w:rPr>
                <w:i/>
              </w:rPr>
            </w:pPr>
          </w:p>
          <w:p w:rsidR="00573776" w:rsidRDefault="00573776" w:rsidP="009E25C1">
            <w:pPr>
              <w:jc w:val="both"/>
              <w:rPr>
                <w:i/>
              </w:rPr>
            </w:pPr>
          </w:p>
          <w:p w:rsidR="00573776" w:rsidRDefault="00573776" w:rsidP="009E25C1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 w:rsidP="00C857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Ход урока</w:t>
            </w:r>
            <w:r>
              <w:rPr>
                <w:sz w:val="28"/>
                <w:szCs w:val="28"/>
              </w:rPr>
              <w:t>:</w:t>
            </w:r>
          </w:p>
          <w:p w:rsidR="00573776" w:rsidRPr="00573776" w:rsidRDefault="008F235D" w:rsidP="00573776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Организациооный момент </w:t>
            </w:r>
            <w:bookmarkStart w:id="0" w:name="_GoBack"/>
            <w:bookmarkEnd w:id="0"/>
            <w:r w:rsidR="00BB3A62" w:rsidRPr="00573776">
              <w:rPr>
                <w:b/>
                <w:sz w:val="28"/>
                <w:szCs w:val="28"/>
                <w:lang w:val="kk-KZ"/>
              </w:rPr>
              <w:t xml:space="preserve">момент. </w:t>
            </w:r>
          </w:p>
          <w:p w:rsidR="00573776" w:rsidRPr="00573776" w:rsidRDefault="00573776" w:rsidP="00573776">
            <w:pPr>
              <w:jc w:val="both"/>
              <w:rPr>
                <w:b/>
                <w:i/>
                <w:sz w:val="28"/>
                <w:szCs w:val="28"/>
              </w:rPr>
            </w:pPr>
            <w:r w:rsidRPr="00573776">
              <w:rPr>
                <w:b/>
                <w:bCs/>
                <w:sz w:val="28"/>
                <w:szCs w:val="28"/>
              </w:rPr>
              <w:t>Учитель</w:t>
            </w:r>
            <w:r w:rsidRPr="00573776">
              <w:rPr>
                <w:sz w:val="28"/>
                <w:szCs w:val="28"/>
              </w:rPr>
              <w:t>: — Доброе утро, дети! Я рада видеть всех вас. Давайте улыбнемся и скажем друг другу комплименты. Я начну, а вы продолжите</w:t>
            </w:r>
            <w:r w:rsidRPr="0057377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573776" w:rsidRPr="00573776" w:rsidRDefault="00573776" w:rsidP="00573776">
            <w:pPr>
              <w:jc w:val="both"/>
              <w:rPr>
                <w:b/>
                <w:i/>
                <w:sz w:val="28"/>
                <w:szCs w:val="28"/>
              </w:rPr>
            </w:pPr>
            <w:r w:rsidRPr="00573776">
              <w:rPr>
                <w:b/>
                <w:sz w:val="28"/>
                <w:szCs w:val="28"/>
              </w:rPr>
              <w:t>Позитивный настрой</w:t>
            </w:r>
            <w:r w:rsidRPr="00573776">
              <w:rPr>
                <w:b/>
                <w:sz w:val="28"/>
                <w:szCs w:val="28"/>
                <w:lang w:val="kk-KZ"/>
              </w:rPr>
              <w:t>.</w:t>
            </w:r>
          </w:p>
          <w:p w:rsidR="00BB3A62" w:rsidRP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 w:rsidRPr="0007588E">
              <w:rPr>
                <w:b/>
                <w:bCs/>
                <w:sz w:val="28"/>
                <w:szCs w:val="28"/>
              </w:rPr>
              <w:t>Учитель</w:t>
            </w:r>
            <w:r w:rsidRPr="0007588E">
              <w:rPr>
                <w:sz w:val="28"/>
                <w:szCs w:val="28"/>
              </w:rPr>
              <w:t>: Давайте представим, что мы находимся в горах. Ранее раннее утро. Появляются первые лучи восходящего солнца. Воздух чист и прозрачен. Делаем медленный глубокий вздох, ощущаем утреннюю свежесть. Ласковый ветерок приятно касается нашего лица. От этого прикосновения мы наполняемся добрыми чувствами. Прислушайтесь к биению своего сердца: размеренность, чёткость покой. Ведь наше сердце — центр покоя, центр любви, добра. (Музыка стихает).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776" w:rsidRDefault="00BB3A62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Примечания</w:t>
            </w: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Pr="0007588E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 w:rsidRPr="0007588E">
              <w:rPr>
                <w:sz w:val="28"/>
                <w:szCs w:val="28"/>
              </w:rPr>
              <w:t xml:space="preserve">Звучит негромкая музыка. </w:t>
            </w:r>
            <w:proofErr w:type="spellStart"/>
            <w:r w:rsidRPr="0007588E">
              <w:rPr>
                <w:sz w:val="28"/>
                <w:szCs w:val="28"/>
              </w:rPr>
              <w:t>Эолия</w:t>
            </w:r>
            <w:proofErr w:type="spellEnd"/>
            <w:r>
              <w:rPr>
                <w:sz w:val="28"/>
                <w:szCs w:val="28"/>
              </w:rPr>
              <w:t xml:space="preserve"> «Ангельская любовь для детей»</w:t>
            </w:r>
          </w:p>
          <w:p w:rsidR="00BB3A62" w:rsidRPr="00BB3A62" w:rsidRDefault="00BB3A62" w:rsidP="009E25C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Pr="007321E5" w:rsidRDefault="00BB3A62" w:rsidP="004226E2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7321E5">
              <w:rPr>
                <w:b/>
                <w:sz w:val="28"/>
                <w:szCs w:val="28"/>
                <w:lang w:val="kk-KZ"/>
              </w:rPr>
              <w:t>Позитивное высказывание (цитата)</w:t>
            </w:r>
            <w:r w:rsidRPr="007321E5">
              <w:rPr>
                <w:b/>
                <w:sz w:val="28"/>
                <w:szCs w:val="28"/>
              </w:rPr>
              <w:t>.</w:t>
            </w:r>
          </w:p>
          <w:p w:rsidR="00573776" w:rsidRPr="007321E5" w:rsidRDefault="00573776" w:rsidP="00573776">
            <w:pPr>
              <w:jc w:val="both"/>
              <w:rPr>
                <w:b/>
                <w:iCs/>
                <w:sz w:val="28"/>
                <w:szCs w:val="28"/>
              </w:rPr>
            </w:pPr>
            <w:r w:rsidRPr="007321E5">
              <w:rPr>
                <w:b/>
                <w:iCs/>
                <w:sz w:val="28"/>
                <w:szCs w:val="28"/>
              </w:rPr>
              <w:t>Добрые дела сердце греют.</w:t>
            </w:r>
          </w:p>
          <w:p w:rsidR="00573776" w:rsidRPr="007321E5" w:rsidRDefault="00573776" w:rsidP="00573776">
            <w:pPr>
              <w:ind w:firstLine="708"/>
              <w:jc w:val="both"/>
              <w:rPr>
                <w:iCs/>
                <w:sz w:val="28"/>
                <w:szCs w:val="28"/>
              </w:rPr>
            </w:pPr>
            <w:r w:rsidRPr="007321E5">
              <w:rPr>
                <w:iCs/>
                <w:sz w:val="28"/>
                <w:szCs w:val="28"/>
              </w:rPr>
              <w:t>- Как понимаете эту пословицу?</w:t>
            </w:r>
          </w:p>
          <w:p w:rsidR="00573776" w:rsidRPr="007321E5" w:rsidRDefault="00573776" w:rsidP="00573776">
            <w:pPr>
              <w:ind w:firstLine="708"/>
              <w:jc w:val="both"/>
              <w:rPr>
                <w:iCs/>
                <w:sz w:val="28"/>
                <w:szCs w:val="28"/>
              </w:rPr>
            </w:pPr>
            <w:r w:rsidRPr="007321E5">
              <w:rPr>
                <w:iCs/>
                <w:sz w:val="28"/>
                <w:szCs w:val="28"/>
              </w:rPr>
              <w:t xml:space="preserve">Что же такое доброта? </w:t>
            </w:r>
          </w:p>
          <w:p w:rsidR="00573776" w:rsidRPr="007321E5" w:rsidRDefault="00573776" w:rsidP="00573776">
            <w:pPr>
              <w:jc w:val="both"/>
              <w:rPr>
                <w:iCs/>
                <w:sz w:val="28"/>
                <w:szCs w:val="28"/>
              </w:rPr>
            </w:pPr>
          </w:p>
          <w:p w:rsidR="00573776" w:rsidRPr="007321E5" w:rsidRDefault="00573776" w:rsidP="00573776">
            <w:pPr>
              <w:jc w:val="both"/>
              <w:rPr>
                <w:iCs/>
                <w:sz w:val="28"/>
                <w:szCs w:val="28"/>
              </w:rPr>
            </w:pPr>
            <w:r w:rsidRPr="007321E5">
              <w:rPr>
                <w:iCs/>
                <w:sz w:val="28"/>
                <w:szCs w:val="28"/>
              </w:rPr>
              <w:t xml:space="preserve">- Какое настроение возникло у вас после просмотра мультфильма? </w:t>
            </w:r>
          </w:p>
          <w:p w:rsidR="00573776" w:rsidRPr="007321E5" w:rsidRDefault="00573776" w:rsidP="00573776">
            <w:pPr>
              <w:jc w:val="both"/>
              <w:rPr>
                <w:iCs/>
                <w:sz w:val="28"/>
                <w:szCs w:val="28"/>
              </w:rPr>
            </w:pPr>
            <w:r w:rsidRPr="007321E5">
              <w:rPr>
                <w:iCs/>
                <w:sz w:val="28"/>
                <w:szCs w:val="28"/>
              </w:rPr>
              <w:t>- Почему герои фильма одаривали друг друга?</w:t>
            </w:r>
          </w:p>
          <w:p w:rsidR="00573776" w:rsidRPr="007321E5" w:rsidRDefault="00573776" w:rsidP="00573776">
            <w:pPr>
              <w:jc w:val="both"/>
              <w:rPr>
                <w:iCs/>
                <w:sz w:val="28"/>
                <w:szCs w:val="28"/>
              </w:rPr>
            </w:pPr>
            <w:r w:rsidRPr="007321E5">
              <w:rPr>
                <w:iCs/>
                <w:sz w:val="28"/>
                <w:szCs w:val="28"/>
              </w:rPr>
              <w:t xml:space="preserve">- Ждали ли они чего-нибудь взамен? </w:t>
            </w:r>
          </w:p>
          <w:p w:rsidR="00573776" w:rsidRPr="007321E5" w:rsidRDefault="00573776" w:rsidP="00573776">
            <w:pPr>
              <w:jc w:val="both"/>
              <w:rPr>
                <w:iCs/>
                <w:sz w:val="28"/>
                <w:szCs w:val="28"/>
              </w:rPr>
            </w:pPr>
            <w:r w:rsidRPr="007321E5">
              <w:rPr>
                <w:iCs/>
                <w:sz w:val="28"/>
                <w:szCs w:val="28"/>
              </w:rPr>
              <w:t>- А почему же они совершали все эти добрые поступки?</w:t>
            </w:r>
          </w:p>
          <w:p w:rsidR="00573776" w:rsidRPr="007321E5" w:rsidRDefault="00573776" w:rsidP="00573776">
            <w:pPr>
              <w:jc w:val="both"/>
              <w:rPr>
                <w:iCs/>
                <w:sz w:val="28"/>
                <w:szCs w:val="28"/>
              </w:rPr>
            </w:pPr>
            <w:r w:rsidRPr="007321E5">
              <w:rPr>
                <w:iCs/>
                <w:sz w:val="28"/>
                <w:szCs w:val="28"/>
              </w:rPr>
              <w:t>- А теперь давайте вспомним</w:t>
            </w:r>
            <w:proofErr w:type="gramStart"/>
            <w:r w:rsidRPr="007321E5">
              <w:rPr>
                <w:iCs/>
                <w:sz w:val="28"/>
                <w:szCs w:val="28"/>
              </w:rPr>
              <w:t xml:space="preserve"> :</w:t>
            </w:r>
            <w:proofErr w:type="gramEnd"/>
          </w:p>
          <w:p w:rsidR="00573776" w:rsidRPr="007321E5" w:rsidRDefault="00573776" w:rsidP="00573776">
            <w:pPr>
              <w:jc w:val="both"/>
              <w:rPr>
                <w:iCs/>
                <w:sz w:val="28"/>
                <w:szCs w:val="28"/>
              </w:rPr>
            </w:pPr>
            <w:r w:rsidRPr="007321E5">
              <w:rPr>
                <w:iCs/>
                <w:sz w:val="28"/>
                <w:szCs w:val="28"/>
              </w:rPr>
              <w:t>ослик был грустным – стал веселым;</w:t>
            </w:r>
          </w:p>
          <w:p w:rsidR="00573776" w:rsidRPr="007321E5" w:rsidRDefault="00573776" w:rsidP="00573776">
            <w:pPr>
              <w:jc w:val="both"/>
              <w:rPr>
                <w:iCs/>
                <w:sz w:val="28"/>
                <w:szCs w:val="28"/>
              </w:rPr>
            </w:pPr>
            <w:r w:rsidRPr="007321E5">
              <w:rPr>
                <w:iCs/>
                <w:sz w:val="28"/>
                <w:szCs w:val="28"/>
              </w:rPr>
              <w:t>щенок был робким – стал щедрым;</w:t>
            </w:r>
          </w:p>
          <w:p w:rsidR="00573776" w:rsidRPr="007321E5" w:rsidRDefault="00573776" w:rsidP="00573776">
            <w:pPr>
              <w:jc w:val="both"/>
              <w:rPr>
                <w:iCs/>
                <w:sz w:val="28"/>
                <w:szCs w:val="28"/>
              </w:rPr>
            </w:pPr>
            <w:r w:rsidRPr="007321E5">
              <w:rPr>
                <w:iCs/>
                <w:sz w:val="28"/>
                <w:szCs w:val="28"/>
              </w:rPr>
              <w:t xml:space="preserve">медвежонок был жадным - стал щедрым. </w:t>
            </w:r>
          </w:p>
          <w:p w:rsidR="00573776" w:rsidRPr="007321E5" w:rsidRDefault="007321E5" w:rsidP="00573776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="00573776" w:rsidRPr="007321E5">
              <w:rPr>
                <w:iCs/>
                <w:sz w:val="28"/>
                <w:szCs w:val="28"/>
              </w:rPr>
              <w:t xml:space="preserve">На столах у вас лежат два облачка. Выберите облачко, которое соответствует поступку героев. В какую страну мы отправим это облачко? </w:t>
            </w:r>
          </w:p>
          <w:p w:rsidR="00573776" w:rsidRPr="007321E5" w:rsidRDefault="00573776" w:rsidP="00573776">
            <w:pPr>
              <w:jc w:val="both"/>
              <w:rPr>
                <w:iCs/>
                <w:sz w:val="28"/>
                <w:szCs w:val="28"/>
              </w:rPr>
            </w:pPr>
            <w:r w:rsidRPr="007321E5">
              <w:rPr>
                <w:iCs/>
                <w:sz w:val="28"/>
                <w:szCs w:val="28"/>
              </w:rPr>
              <w:t xml:space="preserve">- От чего это чудо произошло? А под силу ли нам совершать такие чудеса? </w:t>
            </w:r>
          </w:p>
          <w:p w:rsidR="00BB3A62" w:rsidRPr="007321E5" w:rsidRDefault="00573776">
            <w:pPr>
              <w:jc w:val="both"/>
              <w:rPr>
                <w:iCs/>
                <w:sz w:val="28"/>
                <w:szCs w:val="28"/>
              </w:rPr>
            </w:pPr>
            <w:r w:rsidRPr="007321E5">
              <w:rPr>
                <w:iCs/>
                <w:sz w:val="28"/>
                <w:szCs w:val="28"/>
              </w:rPr>
              <w:t>Вывод: Мы можем творить волшебство своими сердцами и руками. Быть добрым человеком может каждый из нас.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776" w:rsidRPr="007321E5" w:rsidRDefault="00573776" w:rsidP="00573776">
            <w:pPr>
              <w:jc w:val="both"/>
              <w:rPr>
                <w:b/>
                <w:iCs/>
                <w:sz w:val="28"/>
                <w:szCs w:val="28"/>
              </w:rPr>
            </w:pPr>
          </w:p>
          <w:p w:rsidR="00573776" w:rsidRPr="007321E5" w:rsidRDefault="00573776" w:rsidP="00573776">
            <w:pPr>
              <w:jc w:val="both"/>
              <w:rPr>
                <w:b/>
                <w:iCs/>
                <w:sz w:val="28"/>
                <w:szCs w:val="28"/>
              </w:rPr>
            </w:pPr>
          </w:p>
          <w:p w:rsidR="00573776" w:rsidRPr="007321E5" w:rsidRDefault="00573776" w:rsidP="00573776">
            <w:pPr>
              <w:jc w:val="both"/>
              <w:rPr>
                <w:b/>
                <w:iCs/>
                <w:sz w:val="28"/>
                <w:szCs w:val="28"/>
              </w:rPr>
            </w:pPr>
          </w:p>
          <w:p w:rsidR="00573776" w:rsidRPr="007321E5" w:rsidRDefault="00573776" w:rsidP="00573776">
            <w:pPr>
              <w:jc w:val="both"/>
              <w:rPr>
                <w:b/>
                <w:iCs/>
                <w:sz w:val="28"/>
                <w:szCs w:val="28"/>
              </w:rPr>
            </w:pPr>
          </w:p>
          <w:p w:rsidR="00573776" w:rsidRPr="007321E5" w:rsidRDefault="00573776" w:rsidP="00573776">
            <w:pPr>
              <w:jc w:val="both"/>
              <w:rPr>
                <w:b/>
                <w:iCs/>
                <w:sz w:val="28"/>
                <w:szCs w:val="28"/>
              </w:rPr>
            </w:pPr>
          </w:p>
          <w:p w:rsidR="00573776" w:rsidRPr="007321E5" w:rsidRDefault="00573776" w:rsidP="00573776">
            <w:pPr>
              <w:jc w:val="both"/>
              <w:rPr>
                <w:b/>
                <w:iCs/>
                <w:sz w:val="28"/>
                <w:szCs w:val="28"/>
              </w:rPr>
            </w:pPr>
            <w:r w:rsidRPr="007321E5">
              <w:rPr>
                <w:b/>
                <w:iCs/>
                <w:sz w:val="28"/>
                <w:szCs w:val="28"/>
              </w:rPr>
              <w:t>Просмотр мультфильма «Просто так!»</w:t>
            </w:r>
          </w:p>
          <w:p w:rsidR="00BB3A62" w:rsidRDefault="00BB3A62">
            <w:pPr>
              <w:jc w:val="both"/>
              <w:rPr>
                <w:sz w:val="28"/>
                <w:szCs w:val="28"/>
              </w:rPr>
            </w:pPr>
          </w:p>
          <w:p w:rsidR="0094364D" w:rsidRDefault="0094364D">
            <w:pPr>
              <w:jc w:val="both"/>
              <w:rPr>
                <w:sz w:val="28"/>
                <w:szCs w:val="28"/>
              </w:rPr>
            </w:pPr>
          </w:p>
          <w:p w:rsidR="0094364D" w:rsidRDefault="0094364D">
            <w:pPr>
              <w:jc w:val="both"/>
              <w:rPr>
                <w:sz w:val="28"/>
                <w:szCs w:val="28"/>
              </w:rPr>
            </w:pPr>
          </w:p>
          <w:p w:rsidR="0094364D" w:rsidRDefault="0094364D">
            <w:pPr>
              <w:jc w:val="both"/>
              <w:rPr>
                <w:sz w:val="28"/>
                <w:szCs w:val="28"/>
              </w:rPr>
            </w:pPr>
          </w:p>
          <w:p w:rsidR="0094364D" w:rsidRDefault="0094364D">
            <w:pPr>
              <w:jc w:val="both"/>
              <w:rPr>
                <w:sz w:val="28"/>
                <w:szCs w:val="28"/>
              </w:rPr>
            </w:pPr>
          </w:p>
          <w:p w:rsidR="0094364D" w:rsidRPr="007321E5" w:rsidRDefault="00943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выбирают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1E5" w:rsidRPr="007321E5" w:rsidRDefault="007321E5" w:rsidP="007321E5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iCs/>
                <w:sz w:val="28"/>
                <w:szCs w:val="28"/>
              </w:rPr>
            </w:pPr>
            <w:r w:rsidRPr="007321E5">
              <w:rPr>
                <w:b/>
                <w:sz w:val="28"/>
                <w:szCs w:val="28"/>
                <w:lang w:val="kk-KZ"/>
              </w:rPr>
              <w:lastRenderedPageBreak/>
              <w:t xml:space="preserve">Рассказывание истории (беседа). Подарок. </w:t>
            </w:r>
          </w:p>
          <w:p w:rsidR="007321E5" w:rsidRDefault="007321E5" w:rsidP="007321E5">
            <w:pPr>
              <w:jc w:val="both"/>
              <w:rPr>
                <w:iCs/>
                <w:sz w:val="28"/>
                <w:szCs w:val="28"/>
              </w:rPr>
            </w:pPr>
          </w:p>
          <w:p w:rsidR="00573776" w:rsidRPr="007321E5" w:rsidRDefault="007321E5" w:rsidP="007321E5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  <w:r w:rsidR="00573776" w:rsidRPr="007321E5">
              <w:rPr>
                <w:iCs/>
                <w:sz w:val="28"/>
                <w:szCs w:val="28"/>
              </w:rPr>
              <w:t>Ребята, скажите</w:t>
            </w:r>
            <w:proofErr w:type="gramStart"/>
            <w:r w:rsidR="00573776" w:rsidRPr="007321E5">
              <w:rPr>
                <w:iCs/>
                <w:sz w:val="28"/>
                <w:szCs w:val="28"/>
              </w:rPr>
              <w:t xml:space="preserve"> ,</w:t>
            </w:r>
            <w:proofErr w:type="gramEnd"/>
            <w:r w:rsidR="00573776" w:rsidRPr="007321E5">
              <w:rPr>
                <w:iCs/>
                <w:sz w:val="28"/>
                <w:szCs w:val="28"/>
              </w:rPr>
              <w:t xml:space="preserve"> какие добрые дела может совершить на Земле Человек – взрослый, и маленький, как вы? </w:t>
            </w:r>
          </w:p>
          <w:p w:rsidR="00573776" w:rsidRPr="00573776" w:rsidRDefault="00573776" w:rsidP="00573776">
            <w:pPr>
              <w:jc w:val="both"/>
              <w:rPr>
                <w:b/>
              </w:rPr>
            </w:pPr>
            <w:r w:rsidRPr="00573776">
              <w:rPr>
                <w:b/>
              </w:rPr>
              <w:t>Игра «Добрые дела»</w:t>
            </w:r>
          </w:p>
          <w:p w:rsidR="00573776" w:rsidRPr="00573776" w:rsidRDefault="00573776" w:rsidP="00573776">
            <w:pPr>
              <w:jc w:val="both"/>
              <w:rPr>
                <w:b/>
                <w:iCs/>
              </w:rPr>
            </w:pPr>
          </w:p>
          <w:p w:rsidR="00573776" w:rsidRPr="00573776" w:rsidRDefault="00573776" w:rsidP="00573776">
            <w:pPr>
              <w:ind w:left="720"/>
              <w:rPr>
                <w:sz w:val="28"/>
                <w:szCs w:val="28"/>
              </w:rPr>
            </w:pPr>
            <w:r w:rsidRPr="00573776">
              <w:rPr>
                <w:sz w:val="28"/>
                <w:szCs w:val="28"/>
              </w:rPr>
              <w:t>Я готов для всех всегда</w:t>
            </w:r>
            <w:proofErr w:type="gramStart"/>
            <w:r w:rsidRPr="00573776">
              <w:rPr>
                <w:sz w:val="28"/>
                <w:szCs w:val="28"/>
              </w:rPr>
              <w:br/>
              <w:t>Д</w:t>
            </w:r>
            <w:proofErr w:type="gramEnd"/>
            <w:r w:rsidRPr="00573776">
              <w:rPr>
                <w:sz w:val="28"/>
                <w:szCs w:val="28"/>
              </w:rPr>
              <w:t>елать добрые дела.</w:t>
            </w:r>
            <w:r w:rsidRPr="00573776">
              <w:rPr>
                <w:sz w:val="28"/>
                <w:szCs w:val="28"/>
              </w:rPr>
              <w:br/>
              <w:t>Совершив такой поступок,</w:t>
            </w:r>
            <w:r w:rsidRPr="00573776">
              <w:rPr>
                <w:sz w:val="28"/>
                <w:szCs w:val="28"/>
              </w:rPr>
              <w:br/>
              <w:t>Говорю я — да, да, да!</w:t>
            </w:r>
          </w:p>
          <w:p w:rsidR="00573776" w:rsidRPr="00573776" w:rsidRDefault="00573776" w:rsidP="00573776">
            <w:pPr>
              <w:ind w:left="720"/>
              <w:rPr>
                <w:sz w:val="28"/>
                <w:szCs w:val="28"/>
              </w:rPr>
            </w:pPr>
            <w:r w:rsidRPr="00573776">
              <w:rPr>
                <w:sz w:val="28"/>
                <w:szCs w:val="28"/>
              </w:rPr>
              <w:t>Будем старших уважать? — Да!</w:t>
            </w:r>
            <w:r w:rsidRPr="00573776">
              <w:rPr>
                <w:sz w:val="28"/>
                <w:szCs w:val="28"/>
              </w:rPr>
              <w:br/>
              <w:t>Будем дерево сажать? — Да!</w:t>
            </w:r>
            <w:r w:rsidRPr="00573776">
              <w:rPr>
                <w:sz w:val="28"/>
                <w:szCs w:val="28"/>
              </w:rPr>
              <w:br/>
              <w:t>Будем маме помогать? — Да!</w:t>
            </w:r>
            <w:r w:rsidRPr="00573776">
              <w:rPr>
                <w:sz w:val="28"/>
                <w:szCs w:val="28"/>
              </w:rPr>
              <w:br/>
              <w:t>А братишку одевать? — Да!</w:t>
            </w:r>
            <w:r w:rsidRPr="00573776">
              <w:rPr>
                <w:sz w:val="28"/>
                <w:szCs w:val="28"/>
              </w:rPr>
              <w:br/>
              <w:t>Позаботимся о кошке? — Да!</w:t>
            </w:r>
            <w:r w:rsidRPr="00573776">
              <w:rPr>
                <w:sz w:val="28"/>
                <w:szCs w:val="28"/>
              </w:rPr>
              <w:br/>
              <w:t>Птицам мы насыплем крошки? — Да!</w:t>
            </w:r>
            <w:r w:rsidRPr="00573776">
              <w:rPr>
                <w:sz w:val="28"/>
                <w:szCs w:val="28"/>
              </w:rPr>
              <w:br/>
              <w:t>Позаботимся о друге? — Да!</w:t>
            </w:r>
            <w:r w:rsidRPr="00573776">
              <w:rPr>
                <w:sz w:val="28"/>
                <w:szCs w:val="28"/>
              </w:rPr>
              <w:br/>
              <w:t>И цветы польем на клумбе? — Да!</w:t>
            </w:r>
            <w:r w:rsidRPr="00573776">
              <w:rPr>
                <w:sz w:val="28"/>
                <w:szCs w:val="28"/>
              </w:rPr>
              <w:br/>
              <w:t>Будем добрыми всегда?</w:t>
            </w:r>
            <w:r w:rsidRPr="00573776">
              <w:rPr>
                <w:sz w:val="28"/>
                <w:szCs w:val="28"/>
              </w:rPr>
              <w:br/>
              <w:t>Кто мне скажет» — Да! Да! Да!</w:t>
            </w:r>
          </w:p>
          <w:p w:rsidR="00573776" w:rsidRPr="00573776" w:rsidRDefault="00573776" w:rsidP="00573776">
            <w:pPr>
              <w:ind w:left="720"/>
              <w:rPr>
                <w:sz w:val="28"/>
                <w:szCs w:val="28"/>
              </w:rPr>
            </w:pPr>
          </w:p>
          <w:p w:rsidR="00573776" w:rsidRPr="00E9711E" w:rsidRDefault="00573776" w:rsidP="00573776">
            <w:pPr>
              <w:rPr>
                <w:color w:val="3C3C3C"/>
                <w:sz w:val="28"/>
                <w:szCs w:val="28"/>
              </w:rPr>
            </w:pPr>
            <w:r w:rsidRPr="00573776">
              <w:rPr>
                <w:sz w:val="28"/>
                <w:szCs w:val="28"/>
              </w:rPr>
              <w:t xml:space="preserve">Что такое доброта?                                                                                                                                          </w:t>
            </w:r>
            <w:r w:rsidRPr="00573776">
              <w:rPr>
                <w:b/>
                <w:bCs/>
                <w:sz w:val="28"/>
                <w:szCs w:val="28"/>
              </w:rPr>
              <w:t>Вывод:</w:t>
            </w:r>
            <w:r w:rsidRPr="00573776">
              <w:rPr>
                <w:sz w:val="28"/>
                <w:szCs w:val="28"/>
              </w:rPr>
              <w:t xml:space="preserve"> </w:t>
            </w:r>
            <w:r w:rsidRPr="00E9711E">
              <w:rPr>
                <w:sz w:val="28"/>
                <w:szCs w:val="28"/>
              </w:rPr>
              <w:t xml:space="preserve">доброта – это забота о благе других. Быть добрым, значит проявлять заботу обо всем, что есть на земле. Доброта проявляется в отношениях с людьми, с животными, с природой. Быть добрым, значит заботиться о людях и обо все окружающем не меньше, чем о себе самом. </w:t>
            </w:r>
          </w:p>
          <w:p w:rsidR="00573776" w:rsidRPr="00A44048" w:rsidRDefault="00573776" w:rsidP="00573776">
            <w:pPr>
              <w:spacing w:before="120" w:after="216" w:line="249" w:lineRule="atLeast"/>
              <w:rPr>
                <w:b/>
                <w:sz w:val="28"/>
                <w:szCs w:val="28"/>
              </w:rPr>
            </w:pPr>
            <w:r w:rsidRPr="00A44048">
              <w:rPr>
                <w:b/>
                <w:sz w:val="28"/>
                <w:szCs w:val="28"/>
              </w:rPr>
              <w:t xml:space="preserve">Инсценировка «Мороженое» </w:t>
            </w:r>
            <w:r w:rsidRPr="00573776">
              <w:rPr>
                <w:b/>
                <w:sz w:val="28"/>
                <w:szCs w:val="28"/>
              </w:rPr>
              <w:t xml:space="preserve"> </w:t>
            </w:r>
          </w:p>
          <w:p w:rsidR="00573776" w:rsidRPr="00A44048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 w:rsidRPr="00A44048">
              <w:rPr>
                <w:sz w:val="28"/>
                <w:szCs w:val="28"/>
              </w:rPr>
              <w:t>Задание: продолжите историю.</w:t>
            </w:r>
          </w:p>
          <w:p w:rsidR="00573776" w:rsidRPr="00A44048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 w:rsidRPr="00A44048">
              <w:rPr>
                <w:sz w:val="28"/>
                <w:szCs w:val="28"/>
              </w:rPr>
              <w:t>2. Выберите облачко, которое бы соответствовало поступку мальчика. (Дети выбирают облачко и объясняют свой выбор).</w:t>
            </w: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94364D" w:rsidRDefault="0094364D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94364D" w:rsidRDefault="0094364D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 w:rsidRPr="00A44048">
              <w:rPr>
                <w:sz w:val="28"/>
                <w:szCs w:val="28"/>
              </w:rPr>
              <w:t>— В какую страну мы бы отправили это облачко?</w:t>
            </w: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Pr="00A44048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44048">
              <w:rPr>
                <w:sz w:val="28"/>
                <w:szCs w:val="28"/>
              </w:rPr>
              <w:t xml:space="preserve">Ребята, а какие облачка у нас остались? </w:t>
            </w:r>
          </w:p>
          <w:p w:rsidR="00573776" w:rsidRPr="00A44048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 w:rsidRPr="00A44048">
              <w:rPr>
                <w:sz w:val="28"/>
                <w:szCs w:val="28"/>
              </w:rPr>
              <w:t xml:space="preserve">— Что они могли означать? </w:t>
            </w:r>
          </w:p>
          <w:p w:rsidR="00573776" w:rsidRPr="00A44048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 w:rsidRPr="00A44048">
              <w:rPr>
                <w:sz w:val="28"/>
                <w:szCs w:val="28"/>
              </w:rPr>
              <w:lastRenderedPageBreak/>
              <w:t xml:space="preserve">— В какую страну мы бы отправили эти облачка? Почему? </w:t>
            </w:r>
          </w:p>
          <w:p w:rsidR="00BB3A62" w:rsidRP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 w:rsidRPr="00A44048">
              <w:rPr>
                <w:b/>
                <w:bCs/>
                <w:sz w:val="28"/>
                <w:szCs w:val="28"/>
              </w:rPr>
              <w:t>Учитель</w:t>
            </w:r>
            <w:r w:rsidRPr="00A44048">
              <w:rPr>
                <w:sz w:val="28"/>
                <w:szCs w:val="28"/>
              </w:rPr>
              <w:t xml:space="preserve">. Поступки могут быть разными. Но если человек добр, то он всегда поступает, прислушиваясь к своему сердцу, поступает </w:t>
            </w:r>
            <w:proofErr w:type="spellStart"/>
            <w:r w:rsidRPr="00A44048">
              <w:rPr>
                <w:sz w:val="28"/>
                <w:szCs w:val="28"/>
              </w:rPr>
              <w:t>разумно</w:t>
            </w:r>
            <w:proofErr w:type="gramStart"/>
            <w:r w:rsidRPr="00A44048">
              <w:rPr>
                <w:sz w:val="28"/>
                <w:szCs w:val="28"/>
              </w:rPr>
              <w:t>,п</w:t>
            </w:r>
            <w:proofErr w:type="gramEnd"/>
            <w:r w:rsidRPr="00A44048">
              <w:rPr>
                <w:sz w:val="28"/>
                <w:szCs w:val="28"/>
              </w:rPr>
              <w:t>о</w:t>
            </w:r>
            <w:proofErr w:type="spellEnd"/>
            <w:r w:rsidRPr="00A44048">
              <w:rPr>
                <w:sz w:val="28"/>
                <w:szCs w:val="28"/>
              </w:rPr>
              <w:t>-доброму. Доброе ли у вас сердце или оно ещё только учится быть добрым? Попробуйте, ребята, ответить на этот вопрос, выполнив следующее задание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Pr="003B73A9" w:rsidRDefault="00573776" w:rsidP="00573776">
            <w:pPr>
              <w:jc w:val="both"/>
              <w:rPr>
                <w:b/>
                <w:i/>
                <w:iCs/>
              </w:rPr>
            </w:pPr>
            <w:r w:rsidRPr="003B73A9">
              <w:rPr>
                <w:i/>
              </w:rPr>
              <w:t>Дети становятся друг</w:t>
            </w:r>
            <w:r>
              <w:rPr>
                <w:i/>
              </w:rPr>
              <w:t xml:space="preserve"> против друга. Когда учитель </w:t>
            </w:r>
            <w:r w:rsidRPr="003B73A9">
              <w:rPr>
                <w:i/>
              </w:rPr>
              <w:t xml:space="preserve"> проговаривает предложение, они одновременно хлопают в ладоши, подняв ладони вверх, говоря при этом «Да».</w:t>
            </w: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Default="0094364D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предполагают </w:t>
            </w: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</w:p>
          <w:p w:rsidR="00573776" w:rsidRPr="00A44048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 w:rsidRPr="00A44048">
              <w:rPr>
                <w:sz w:val="28"/>
                <w:szCs w:val="28"/>
              </w:rPr>
              <w:t>Дети сочиняют, что произошло дальше. Им предлагаются 2 варианта облачков: розового и серого цвета</w:t>
            </w:r>
            <w:r>
              <w:rPr>
                <w:sz w:val="28"/>
                <w:szCs w:val="28"/>
              </w:rPr>
              <w:t>.</w:t>
            </w:r>
          </w:p>
          <w:p w:rsidR="00573776" w:rsidRDefault="00573776" w:rsidP="00573776">
            <w:pPr>
              <w:jc w:val="both"/>
              <w:rPr>
                <w:sz w:val="28"/>
                <w:szCs w:val="28"/>
              </w:rPr>
            </w:pPr>
            <w:r w:rsidRPr="00A44048">
              <w:rPr>
                <w:sz w:val="28"/>
                <w:szCs w:val="28"/>
              </w:rPr>
              <w:t xml:space="preserve">(Рассуждения детей). </w:t>
            </w:r>
          </w:p>
          <w:p w:rsidR="00573776" w:rsidRDefault="00573776" w:rsidP="00573776">
            <w:pPr>
              <w:jc w:val="both"/>
              <w:rPr>
                <w:sz w:val="28"/>
                <w:szCs w:val="28"/>
              </w:rPr>
            </w:pPr>
            <w:r w:rsidRPr="00A44048">
              <w:rPr>
                <w:sz w:val="28"/>
                <w:szCs w:val="28"/>
              </w:rPr>
              <w:t xml:space="preserve">(Серые). </w:t>
            </w:r>
          </w:p>
          <w:p w:rsidR="00573776" w:rsidRDefault="00573776" w:rsidP="00573776">
            <w:pPr>
              <w:jc w:val="both"/>
              <w:rPr>
                <w:sz w:val="28"/>
                <w:szCs w:val="28"/>
              </w:rPr>
            </w:pPr>
          </w:p>
          <w:p w:rsidR="0094364D" w:rsidRDefault="00573776" w:rsidP="00573776">
            <w:pPr>
              <w:jc w:val="both"/>
              <w:rPr>
                <w:sz w:val="28"/>
                <w:szCs w:val="28"/>
              </w:rPr>
            </w:pPr>
            <w:r w:rsidRPr="00A44048">
              <w:rPr>
                <w:sz w:val="28"/>
                <w:szCs w:val="28"/>
              </w:rPr>
              <w:t>(Рассуждения детей о плохом поступке мальчика).</w:t>
            </w:r>
            <w:r w:rsidR="0094364D" w:rsidRPr="00A44048">
              <w:rPr>
                <w:sz w:val="28"/>
                <w:szCs w:val="28"/>
              </w:rPr>
              <w:t xml:space="preserve"> </w:t>
            </w:r>
          </w:p>
          <w:p w:rsidR="0094364D" w:rsidRDefault="0094364D" w:rsidP="00573776">
            <w:pPr>
              <w:jc w:val="both"/>
              <w:rPr>
                <w:sz w:val="28"/>
                <w:szCs w:val="28"/>
              </w:rPr>
            </w:pPr>
          </w:p>
          <w:p w:rsidR="0094364D" w:rsidRDefault="0094364D" w:rsidP="00573776">
            <w:pPr>
              <w:jc w:val="both"/>
              <w:rPr>
                <w:sz w:val="28"/>
                <w:szCs w:val="28"/>
              </w:rPr>
            </w:pPr>
          </w:p>
          <w:p w:rsidR="00BB3A62" w:rsidRDefault="0094364D" w:rsidP="00573776">
            <w:pPr>
              <w:jc w:val="both"/>
              <w:rPr>
                <w:sz w:val="28"/>
                <w:szCs w:val="28"/>
              </w:rPr>
            </w:pPr>
            <w:r w:rsidRPr="00A44048">
              <w:rPr>
                <w:sz w:val="28"/>
                <w:szCs w:val="28"/>
              </w:rPr>
              <w:lastRenderedPageBreak/>
              <w:t>Рассуждения детей</w:t>
            </w: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 w:rsidP="009E25C1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4364D">
              <w:rPr>
                <w:b/>
                <w:sz w:val="28"/>
                <w:szCs w:val="28"/>
              </w:rPr>
              <w:lastRenderedPageBreak/>
              <w:t>Творческая деятельность, групповая работа</w:t>
            </w:r>
            <w:r w:rsidR="00573776" w:rsidRPr="0094364D">
              <w:rPr>
                <w:b/>
                <w:sz w:val="28"/>
                <w:szCs w:val="28"/>
              </w:rPr>
              <w:t>, индивидуальная</w:t>
            </w:r>
            <w:r w:rsidRPr="009E25C1">
              <w:rPr>
                <w:sz w:val="28"/>
                <w:szCs w:val="28"/>
              </w:rPr>
              <w:t>.</w:t>
            </w: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1E5">
              <w:rPr>
                <w:sz w:val="28"/>
                <w:szCs w:val="28"/>
              </w:rPr>
              <w:t>А)</w:t>
            </w:r>
            <w:r w:rsidR="0094364D">
              <w:rPr>
                <w:sz w:val="28"/>
                <w:szCs w:val="28"/>
              </w:rPr>
              <w:t xml:space="preserve"> </w:t>
            </w:r>
            <w:r w:rsidRPr="00A44048">
              <w:rPr>
                <w:sz w:val="28"/>
                <w:szCs w:val="28"/>
              </w:rPr>
              <w:t xml:space="preserve">Работа в тетради. </w:t>
            </w:r>
          </w:p>
          <w:p w:rsidR="00573776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 w:rsidRPr="00A44048">
              <w:rPr>
                <w:sz w:val="28"/>
                <w:szCs w:val="28"/>
              </w:rPr>
              <w:t xml:space="preserve">(Рабочая тетрадь, с. </w:t>
            </w:r>
            <w:r>
              <w:rPr>
                <w:sz w:val="28"/>
                <w:szCs w:val="28"/>
              </w:rPr>
              <w:t>70, упр.3</w:t>
            </w:r>
            <w:r w:rsidRPr="00A44048">
              <w:rPr>
                <w:sz w:val="28"/>
                <w:szCs w:val="28"/>
              </w:rPr>
              <w:t>).</w:t>
            </w:r>
          </w:p>
          <w:p w:rsidR="007321E5" w:rsidRDefault="00573776" w:rsidP="00573776">
            <w:pPr>
              <w:spacing w:before="120" w:after="216" w:line="24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</w:t>
            </w:r>
          </w:p>
          <w:p w:rsidR="007321E5" w:rsidRPr="007321E5" w:rsidRDefault="007321E5" w:rsidP="007321E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573776">
              <w:rPr>
                <w:sz w:val="28"/>
                <w:szCs w:val="28"/>
              </w:rPr>
              <w:t>.</w:t>
            </w:r>
            <w:r w:rsidRPr="00BD5B46">
              <w:rPr>
                <w:b/>
                <w:i/>
                <w:color w:val="3C3C3C"/>
              </w:rPr>
              <w:t xml:space="preserve"> </w:t>
            </w:r>
            <w:r w:rsidRPr="007321E5">
              <w:rPr>
                <w:b/>
                <w:sz w:val="28"/>
                <w:szCs w:val="28"/>
              </w:rPr>
              <w:t xml:space="preserve">Практическая работа </w:t>
            </w:r>
          </w:p>
          <w:p w:rsidR="007321E5" w:rsidRPr="0094364D" w:rsidRDefault="007321E5" w:rsidP="007321E5">
            <w:pPr>
              <w:rPr>
                <w:sz w:val="28"/>
                <w:szCs w:val="28"/>
              </w:rPr>
            </w:pPr>
            <w:r w:rsidRPr="007321E5">
              <w:rPr>
                <w:b/>
                <w:sz w:val="28"/>
                <w:szCs w:val="28"/>
              </w:rPr>
              <w:tab/>
              <w:t xml:space="preserve"> </w:t>
            </w:r>
            <w:r w:rsidRPr="0094364D">
              <w:rPr>
                <w:sz w:val="28"/>
                <w:szCs w:val="28"/>
              </w:rPr>
              <w:t>На столах у вас лежат конверты с карточками, на которых записаны качества человека. Найдите и составьте коллаж «Добрый человек»</w:t>
            </w:r>
          </w:p>
          <w:p w:rsidR="0094364D" w:rsidRPr="0094364D" w:rsidRDefault="007321E5" w:rsidP="0094364D">
            <w:pPr>
              <w:pStyle w:val="aa"/>
              <w:rPr>
                <w:rFonts w:cs="Arial"/>
                <w:bCs/>
                <w:sz w:val="28"/>
                <w:szCs w:val="28"/>
              </w:rPr>
            </w:pPr>
            <w:r w:rsidRPr="0094364D">
              <w:rPr>
                <w:b/>
                <w:sz w:val="28"/>
                <w:szCs w:val="28"/>
              </w:rPr>
              <w:t>Творческая</w:t>
            </w:r>
            <w:r w:rsidR="0094364D" w:rsidRPr="0094364D">
              <w:rPr>
                <w:b/>
                <w:sz w:val="28"/>
                <w:szCs w:val="28"/>
              </w:rPr>
              <w:t xml:space="preserve"> </w:t>
            </w:r>
            <w:r w:rsidRPr="0094364D">
              <w:rPr>
                <w:b/>
                <w:sz w:val="28"/>
                <w:szCs w:val="28"/>
              </w:rPr>
              <w:t>деятельность</w:t>
            </w:r>
            <w:r w:rsidR="0094364D" w:rsidRPr="0094364D">
              <w:rPr>
                <w:b/>
                <w:sz w:val="28"/>
                <w:szCs w:val="28"/>
              </w:rPr>
              <w:t xml:space="preserve"> </w:t>
            </w:r>
            <w:r w:rsidRPr="0094364D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Pr="0094364D">
              <w:rPr>
                <w:sz w:val="28"/>
                <w:szCs w:val="28"/>
              </w:rPr>
              <w:t>— </w:t>
            </w:r>
            <w:r w:rsidR="0094364D" w:rsidRPr="0094364D">
              <w:rPr>
                <w:bCs/>
                <w:sz w:val="28"/>
                <w:szCs w:val="28"/>
                <w:shd w:val="clear" w:color="auto" w:fill="F9F9F9"/>
              </w:rPr>
              <w:t xml:space="preserve">У вас на партах лежат цветные круги (желтые, зеленые, синие). </w:t>
            </w:r>
            <w:proofErr w:type="gramStart"/>
            <w:r w:rsidR="0094364D" w:rsidRPr="0094364D">
              <w:rPr>
                <w:bCs/>
                <w:sz w:val="28"/>
                <w:szCs w:val="28"/>
                <w:shd w:val="clear" w:color="auto" w:fill="F9F9F9"/>
              </w:rPr>
              <w:t xml:space="preserve">Я предлагаю выбрать тот цвет, который вы считаете подходящим для планеты, на которой все самое доброе: самые добрые люди, самые добрые растения, самые добрые животные и птицы. </w:t>
            </w:r>
            <w:proofErr w:type="gramEnd"/>
          </w:p>
          <w:p w:rsidR="0094364D" w:rsidRPr="0094364D" w:rsidRDefault="0094364D" w:rsidP="0094364D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4364D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9F9F9"/>
              </w:rPr>
              <w:t>Класс, посмотрите какая яркая и красивая планета у нас получилась. Все выбрали разные цвета. Доброта тоже может проявляться по-разному. Она может проявляться в помощи родным и друзьям, заботе о животных, сохранении природы.</w:t>
            </w:r>
            <w:r w:rsidRPr="0094364D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shd w:val="clear" w:color="auto" w:fill="F9F9F9"/>
              </w:rPr>
              <w:t> </w:t>
            </w:r>
          </w:p>
          <w:p w:rsidR="00BB3A62" w:rsidRPr="007321E5" w:rsidRDefault="007321E5" w:rsidP="0094364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321E5">
              <w:rPr>
                <w:rStyle w:val="a9"/>
                <w:rFonts w:ascii="Times New Roman" w:hAnsi="Times New Roman"/>
                <w:b/>
                <w:color w:val="auto"/>
                <w:sz w:val="28"/>
                <w:szCs w:val="28"/>
              </w:rPr>
              <w:t>Вывод</w:t>
            </w:r>
            <w:r w:rsidRPr="007321E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: Посмотрите, ребята, наш Земной шар засиял яркими нежными, цветами сказочное название которым «Доброта».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776" w:rsidRDefault="00573776" w:rsidP="007321E5">
            <w:pPr>
              <w:spacing w:before="120" w:after="216" w:line="249" w:lineRule="atLeast"/>
              <w:jc w:val="center"/>
              <w:rPr>
                <w:sz w:val="28"/>
                <w:szCs w:val="28"/>
              </w:rPr>
            </w:pPr>
          </w:p>
          <w:p w:rsidR="00573776" w:rsidRDefault="00573776" w:rsidP="007321E5">
            <w:pPr>
              <w:spacing w:before="120" w:after="216" w:line="249" w:lineRule="atLeast"/>
              <w:jc w:val="center"/>
              <w:rPr>
                <w:sz w:val="28"/>
                <w:szCs w:val="28"/>
              </w:rPr>
            </w:pPr>
          </w:p>
          <w:p w:rsidR="00573776" w:rsidRDefault="00573776" w:rsidP="007321E5">
            <w:pPr>
              <w:spacing w:before="120" w:after="216" w:line="249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детей.</w:t>
            </w:r>
          </w:p>
          <w:p w:rsidR="00BB3A62" w:rsidRDefault="00BB3A62" w:rsidP="007321E5">
            <w:pPr>
              <w:jc w:val="center"/>
              <w:rPr>
                <w:sz w:val="28"/>
                <w:szCs w:val="28"/>
              </w:rPr>
            </w:pPr>
          </w:p>
          <w:p w:rsidR="007321E5" w:rsidRDefault="007321E5" w:rsidP="00732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паре  выполняют.</w:t>
            </w:r>
          </w:p>
          <w:p w:rsidR="007321E5" w:rsidRDefault="007321E5" w:rsidP="007321E5">
            <w:pPr>
              <w:rPr>
                <w:sz w:val="28"/>
                <w:szCs w:val="28"/>
              </w:rPr>
            </w:pPr>
          </w:p>
          <w:p w:rsidR="007321E5" w:rsidRDefault="007321E5" w:rsidP="007321E5">
            <w:pPr>
              <w:rPr>
                <w:sz w:val="28"/>
                <w:szCs w:val="28"/>
              </w:rPr>
            </w:pPr>
          </w:p>
          <w:p w:rsidR="007321E5" w:rsidRDefault="007321E5" w:rsidP="007321E5">
            <w:pPr>
              <w:rPr>
                <w:sz w:val="28"/>
                <w:szCs w:val="28"/>
              </w:rPr>
            </w:pPr>
          </w:p>
          <w:p w:rsidR="007321E5" w:rsidRDefault="007321E5" w:rsidP="007321E5">
            <w:pPr>
              <w:rPr>
                <w:sz w:val="28"/>
                <w:szCs w:val="28"/>
              </w:rPr>
            </w:pPr>
          </w:p>
          <w:p w:rsidR="0094364D" w:rsidRDefault="0094364D" w:rsidP="007321E5">
            <w:pPr>
              <w:rPr>
                <w:sz w:val="28"/>
                <w:szCs w:val="28"/>
              </w:rPr>
            </w:pPr>
          </w:p>
          <w:p w:rsidR="007321E5" w:rsidRDefault="007321E5" w:rsidP="00732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</w:t>
            </w:r>
            <w:r w:rsidR="0094364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ботают.</w:t>
            </w:r>
          </w:p>
          <w:p w:rsidR="007321E5" w:rsidRDefault="007321E5" w:rsidP="007321E5">
            <w:pPr>
              <w:rPr>
                <w:sz w:val="28"/>
                <w:szCs w:val="28"/>
              </w:rPr>
            </w:pPr>
          </w:p>
          <w:p w:rsidR="007321E5" w:rsidRDefault="0094364D" w:rsidP="007321E5">
            <w:pPr>
              <w:rPr>
                <w:sz w:val="28"/>
                <w:szCs w:val="28"/>
              </w:rPr>
            </w:pPr>
            <w:r w:rsidRPr="007321E5">
              <w:rPr>
                <w:b/>
                <w:sz w:val="28"/>
                <w:szCs w:val="28"/>
              </w:rPr>
              <w:t xml:space="preserve">Дети </w:t>
            </w:r>
            <w:r>
              <w:rPr>
                <w:b/>
                <w:bCs/>
                <w:sz w:val="28"/>
                <w:szCs w:val="28"/>
                <w:shd w:val="clear" w:color="auto" w:fill="F9F9F9"/>
              </w:rPr>
              <w:t xml:space="preserve"> </w:t>
            </w:r>
            <w:r w:rsidRPr="0094364D">
              <w:rPr>
                <w:b/>
                <w:bCs/>
                <w:sz w:val="28"/>
                <w:szCs w:val="28"/>
                <w:shd w:val="clear" w:color="auto" w:fill="F9F9F9"/>
              </w:rPr>
              <w:t xml:space="preserve"> прикрепляют</w:t>
            </w:r>
            <w:r>
              <w:rPr>
                <w:b/>
                <w:bCs/>
                <w:sz w:val="28"/>
                <w:szCs w:val="28"/>
                <w:shd w:val="clear" w:color="auto" w:fill="F9F9F9"/>
              </w:rPr>
              <w:t xml:space="preserve"> </w:t>
            </w:r>
            <w:r w:rsidRPr="0094364D">
              <w:rPr>
                <w:b/>
                <w:bCs/>
                <w:sz w:val="28"/>
                <w:szCs w:val="28"/>
                <w:shd w:val="clear" w:color="auto" w:fill="F9F9F9"/>
              </w:rPr>
              <w:t xml:space="preserve"> к ватману</w:t>
            </w:r>
            <w:r>
              <w:rPr>
                <w:b/>
                <w:bCs/>
                <w:sz w:val="28"/>
                <w:szCs w:val="28"/>
                <w:shd w:val="clear" w:color="auto" w:fill="F9F9F9"/>
              </w:rPr>
              <w:t xml:space="preserve"> </w:t>
            </w:r>
            <w:r w:rsidRPr="0094364D">
              <w:rPr>
                <w:b/>
                <w:bCs/>
                <w:sz w:val="28"/>
                <w:szCs w:val="28"/>
                <w:shd w:val="clear" w:color="auto" w:fill="F9F9F9"/>
              </w:rPr>
              <w:t xml:space="preserve"> Цветные круги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21E5">
              <w:rPr>
                <w:b/>
                <w:sz w:val="28"/>
                <w:szCs w:val="28"/>
              </w:rPr>
              <w:t xml:space="preserve"> и украшают ими Земной шар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7321E5">
              <w:rPr>
                <w:b/>
                <w:sz w:val="28"/>
                <w:szCs w:val="28"/>
              </w:rPr>
              <w:t>.</w:t>
            </w:r>
            <w:proofErr w:type="gramEnd"/>
            <w:r w:rsidRPr="007321E5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</w:p>
          <w:p w:rsidR="007321E5" w:rsidRDefault="007321E5" w:rsidP="007321E5">
            <w:pPr>
              <w:rPr>
                <w:sz w:val="28"/>
                <w:szCs w:val="28"/>
              </w:rPr>
            </w:pPr>
          </w:p>
        </w:tc>
      </w:tr>
      <w:tr w:rsidR="00BB3A62" w:rsidTr="00DF0C9D">
        <w:trPr>
          <w:trHeight w:val="668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Pr="0094364D" w:rsidRDefault="00BB3A62" w:rsidP="004226E2">
            <w:pPr>
              <w:pStyle w:val="a7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94364D">
              <w:rPr>
                <w:b/>
                <w:sz w:val="28"/>
                <w:szCs w:val="28"/>
                <w:lang w:val="kk-KZ"/>
              </w:rPr>
              <w:t>Групповое пение.</w:t>
            </w:r>
          </w:p>
          <w:p w:rsidR="0094364D" w:rsidRPr="0094364D" w:rsidRDefault="0094364D" w:rsidP="0094364D">
            <w:pPr>
              <w:jc w:val="both"/>
              <w:rPr>
                <w:sz w:val="28"/>
                <w:szCs w:val="28"/>
              </w:rPr>
            </w:pPr>
            <w:r w:rsidRPr="0094364D">
              <w:rPr>
                <w:sz w:val="28"/>
                <w:szCs w:val="28"/>
              </w:rPr>
              <w:t>Действительно, добрые дела не ограничиваются во времени, они идут с нами на протяжении всей нашей жизни.</w:t>
            </w:r>
          </w:p>
          <w:p w:rsidR="00BB3A62" w:rsidRDefault="0094364D" w:rsidP="0094364D">
            <w:pPr>
              <w:jc w:val="both"/>
              <w:rPr>
                <w:sz w:val="28"/>
                <w:szCs w:val="28"/>
              </w:rPr>
            </w:pPr>
            <w:r w:rsidRPr="0094364D">
              <w:rPr>
                <w:sz w:val="28"/>
                <w:szCs w:val="28"/>
              </w:rPr>
              <w:t>Я предлагаю нам и дальше путешествовать дорогою Добра.</w:t>
            </w:r>
          </w:p>
          <w:p w:rsidR="00BB3A62" w:rsidRPr="0094364D" w:rsidRDefault="00BB3A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64D" w:rsidRDefault="0094364D">
            <w:pPr>
              <w:jc w:val="both"/>
              <w:rPr>
                <w:sz w:val="28"/>
                <w:szCs w:val="28"/>
              </w:rPr>
            </w:pPr>
          </w:p>
          <w:p w:rsidR="0094364D" w:rsidRDefault="0094364D">
            <w:pPr>
              <w:jc w:val="both"/>
              <w:rPr>
                <w:sz w:val="28"/>
                <w:szCs w:val="28"/>
              </w:rPr>
            </w:pPr>
          </w:p>
          <w:p w:rsidR="00BB3A62" w:rsidRDefault="00943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 поют песню.</w:t>
            </w: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 w:rsidP="004226E2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Домашнее задание.</w:t>
            </w:r>
          </w:p>
          <w:p w:rsidR="00BB3A62" w:rsidRDefault="00BB3A62">
            <w:pPr>
              <w:jc w:val="both"/>
              <w:rPr>
                <w:sz w:val="28"/>
                <w:szCs w:val="28"/>
                <w:lang w:val="en-US"/>
              </w:rPr>
            </w:pPr>
          </w:p>
          <w:p w:rsidR="002D089B" w:rsidRPr="007321E5" w:rsidRDefault="007321E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Проект – Добрая планета.</w:t>
            </w:r>
          </w:p>
          <w:p w:rsidR="002D089B" w:rsidRPr="007321E5" w:rsidRDefault="002D08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>
            <w:pPr>
              <w:jc w:val="both"/>
              <w:rPr>
                <w:sz w:val="28"/>
                <w:szCs w:val="28"/>
              </w:rPr>
            </w:pPr>
          </w:p>
        </w:tc>
      </w:tr>
      <w:tr w:rsidR="00BB3A62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 w:rsidP="004226E2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Заключительная минута </w:t>
            </w:r>
            <w:r w:rsidR="00BB752F">
              <w:rPr>
                <w:sz w:val="28"/>
                <w:szCs w:val="28"/>
              </w:rPr>
              <w:t>тишины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7321E5" w:rsidRPr="007321E5" w:rsidRDefault="007321E5" w:rsidP="007321E5">
            <w:pPr>
              <w:jc w:val="both"/>
              <w:rPr>
                <w:sz w:val="28"/>
                <w:szCs w:val="28"/>
              </w:rPr>
            </w:pPr>
            <w:r w:rsidRPr="007321E5">
              <w:rPr>
                <w:sz w:val="28"/>
                <w:szCs w:val="28"/>
              </w:rPr>
              <w:t xml:space="preserve">Всегда приятно видеть, как дети улыбаются друг другу. Сегодня я приглашаю вас совершить путешествие на прекрасный остров, который называется «Остров Доброты и Отзывчивости». Если вам хочется, то вы можете закрыть глазки и послушать музыку. </w:t>
            </w:r>
          </w:p>
          <w:p w:rsidR="007321E5" w:rsidRPr="007321E5" w:rsidRDefault="007321E5" w:rsidP="007321E5">
            <w:pPr>
              <w:jc w:val="both"/>
              <w:rPr>
                <w:sz w:val="28"/>
                <w:szCs w:val="28"/>
              </w:rPr>
            </w:pPr>
          </w:p>
          <w:p w:rsidR="007321E5" w:rsidRDefault="007321E5" w:rsidP="007321E5">
            <w:pPr>
              <w:jc w:val="both"/>
              <w:rPr>
                <w:sz w:val="28"/>
                <w:szCs w:val="28"/>
              </w:rPr>
            </w:pPr>
          </w:p>
          <w:p w:rsidR="007321E5" w:rsidRPr="007321E5" w:rsidRDefault="007321E5" w:rsidP="007321E5">
            <w:pPr>
              <w:jc w:val="both"/>
              <w:rPr>
                <w:sz w:val="28"/>
                <w:szCs w:val="28"/>
              </w:rPr>
            </w:pPr>
            <w:r w:rsidRPr="007321E5">
              <w:rPr>
                <w:sz w:val="28"/>
                <w:szCs w:val="28"/>
              </w:rPr>
              <w:t>Представьте себе красивый, зеленый остров, вокруг которого плещутся волны теплого моря (пауза). На этом острове живут мальчики и девочки. Мальчики сильные и смелые, а девочки – нежные и ласковые (пауза). Они очень дружные и веселые ребята. Всем девочкам и мальчикам хорошо вместе. Они умеют дружить и никогда не ссорятся (пауза). Всем мальчикам и девочкам радостно и хорошо вместе. Они улыбаются солнышку и держат друг друга за руки. Они – настоящие друзья, потому что добрые и отзывчивые (пауза).</w:t>
            </w:r>
          </w:p>
          <w:p w:rsidR="007321E5" w:rsidRPr="007321E5" w:rsidRDefault="007321E5" w:rsidP="007321E5">
            <w:pPr>
              <w:jc w:val="both"/>
              <w:rPr>
                <w:sz w:val="28"/>
                <w:szCs w:val="28"/>
              </w:rPr>
            </w:pPr>
          </w:p>
          <w:p w:rsidR="002D089B" w:rsidRPr="00FD3334" w:rsidRDefault="007321E5">
            <w:pPr>
              <w:jc w:val="both"/>
              <w:rPr>
                <w:sz w:val="28"/>
                <w:szCs w:val="28"/>
              </w:rPr>
            </w:pPr>
            <w:r w:rsidRPr="007321E5">
              <w:rPr>
                <w:sz w:val="28"/>
                <w:szCs w:val="28"/>
              </w:rPr>
              <w:t>Я скажу: «Хорошо быть добрым! Хорошо быть отзывчивым!», и вы откроете глазки. Вздохните глубоко. Потянитесь ручками вверх. Хорошо. Молодцы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BB3A62">
            <w:pPr>
              <w:jc w:val="both"/>
              <w:rPr>
                <w:sz w:val="28"/>
                <w:szCs w:val="28"/>
              </w:rPr>
            </w:pPr>
          </w:p>
          <w:p w:rsidR="007321E5" w:rsidRDefault="007321E5">
            <w:pPr>
              <w:jc w:val="both"/>
              <w:rPr>
                <w:sz w:val="28"/>
                <w:szCs w:val="28"/>
              </w:rPr>
            </w:pPr>
          </w:p>
          <w:p w:rsidR="007321E5" w:rsidRDefault="007321E5">
            <w:pPr>
              <w:jc w:val="both"/>
              <w:rPr>
                <w:sz w:val="28"/>
                <w:szCs w:val="28"/>
              </w:rPr>
            </w:pPr>
          </w:p>
          <w:p w:rsidR="007321E5" w:rsidRDefault="007321E5">
            <w:pPr>
              <w:jc w:val="both"/>
              <w:rPr>
                <w:sz w:val="28"/>
                <w:szCs w:val="28"/>
              </w:rPr>
            </w:pPr>
          </w:p>
          <w:p w:rsidR="007321E5" w:rsidRDefault="007321E5" w:rsidP="007321E5">
            <w:pPr>
              <w:jc w:val="both"/>
              <w:rPr>
                <w:sz w:val="28"/>
                <w:szCs w:val="28"/>
              </w:rPr>
            </w:pPr>
          </w:p>
          <w:p w:rsidR="007321E5" w:rsidRDefault="007321E5" w:rsidP="007321E5">
            <w:pPr>
              <w:jc w:val="both"/>
              <w:rPr>
                <w:sz w:val="28"/>
                <w:szCs w:val="28"/>
              </w:rPr>
            </w:pPr>
            <w:r w:rsidRPr="007321E5">
              <w:rPr>
                <w:sz w:val="28"/>
                <w:szCs w:val="28"/>
              </w:rPr>
              <w:lastRenderedPageBreak/>
              <w:t>Звучит музыка. Пауза.</w:t>
            </w:r>
          </w:p>
        </w:tc>
      </w:tr>
    </w:tbl>
    <w:p w:rsidR="009E25C1" w:rsidRDefault="009E25C1" w:rsidP="009E25C1">
      <w:pPr>
        <w:jc w:val="both"/>
        <w:rPr>
          <w:sz w:val="28"/>
          <w:szCs w:val="28"/>
          <w:lang w:val="en-US"/>
        </w:rPr>
      </w:pPr>
    </w:p>
    <w:sectPr w:rsidR="009E25C1" w:rsidSect="00DF0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566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FE" w:rsidRDefault="00146CFE">
      <w:r>
        <w:separator/>
      </w:r>
    </w:p>
  </w:endnote>
  <w:endnote w:type="continuationSeparator" w:id="0">
    <w:p w:rsidR="00146CFE" w:rsidRDefault="0014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52" w:rsidRDefault="00DE07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52" w:rsidRDefault="00DE07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52" w:rsidRDefault="00DE07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FE" w:rsidRDefault="00146CFE">
      <w:r>
        <w:separator/>
      </w:r>
    </w:p>
  </w:footnote>
  <w:footnote w:type="continuationSeparator" w:id="0">
    <w:p w:rsidR="00146CFE" w:rsidRDefault="00146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52" w:rsidRDefault="00DE07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52" w:rsidRDefault="00DE07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52" w:rsidRDefault="00DE07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F65DF"/>
    <w:multiLevelType w:val="hybridMultilevel"/>
    <w:tmpl w:val="55C605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F56"/>
    <w:rsid w:val="000817CD"/>
    <w:rsid w:val="000C4C75"/>
    <w:rsid w:val="000D1883"/>
    <w:rsid w:val="000D1BA3"/>
    <w:rsid w:val="00146CFE"/>
    <w:rsid w:val="0018126F"/>
    <w:rsid w:val="001B6515"/>
    <w:rsid w:val="0023365D"/>
    <w:rsid w:val="002D089B"/>
    <w:rsid w:val="002F12C4"/>
    <w:rsid w:val="00341415"/>
    <w:rsid w:val="003D1484"/>
    <w:rsid w:val="003D1A72"/>
    <w:rsid w:val="004A7095"/>
    <w:rsid w:val="004F7DCB"/>
    <w:rsid w:val="00573776"/>
    <w:rsid w:val="005F6123"/>
    <w:rsid w:val="006054AA"/>
    <w:rsid w:val="006A6927"/>
    <w:rsid w:val="006D576B"/>
    <w:rsid w:val="006E57EB"/>
    <w:rsid w:val="007321E5"/>
    <w:rsid w:val="00777A38"/>
    <w:rsid w:val="00801CB5"/>
    <w:rsid w:val="0088253A"/>
    <w:rsid w:val="00887C7C"/>
    <w:rsid w:val="0089138D"/>
    <w:rsid w:val="0089589D"/>
    <w:rsid w:val="008F235D"/>
    <w:rsid w:val="00901DE4"/>
    <w:rsid w:val="0094364D"/>
    <w:rsid w:val="009819F3"/>
    <w:rsid w:val="009E25C1"/>
    <w:rsid w:val="009E3D81"/>
    <w:rsid w:val="00A47BCD"/>
    <w:rsid w:val="00A574D2"/>
    <w:rsid w:val="00AC3F63"/>
    <w:rsid w:val="00B36AAA"/>
    <w:rsid w:val="00B60F56"/>
    <w:rsid w:val="00BB3A62"/>
    <w:rsid w:val="00BB752F"/>
    <w:rsid w:val="00BE0679"/>
    <w:rsid w:val="00C001AB"/>
    <w:rsid w:val="00C156FB"/>
    <w:rsid w:val="00CC770F"/>
    <w:rsid w:val="00CE398C"/>
    <w:rsid w:val="00DE0752"/>
    <w:rsid w:val="00DF0C9D"/>
    <w:rsid w:val="00E24E5E"/>
    <w:rsid w:val="00E9711E"/>
    <w:rsid w:val="00EA4595"/>
    <w:rsid w:val="00F37DEC"/>
    <w:rsid w:val="00F55B74"/>
    <w:rsid w:val="00F77211"/>
    <w:rsid w:val="00F859F6"/>
    <w:rsid w:val="00FA44D1"/>
    <w:rsid w:val="00FB3E7A"/>
    <w:rsid w:val="00FD3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C1"/>
    <w:rPr>
      <w:sz w:val="24"/>
      <w:szCs w:val="24"/>
    </w:rPr>
  </w:style>
  <w:style w:type="paragraph" w:styleId="2">
    <w:name w:val="heading 2"/>
    <w:basedOn w:val="a"/>
    <w:link w:val="20"/>
    <w:qFormat/>
    <w:rsid w:val="007321E5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1990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9E25C1"/>
    <w:pPr>
      <w:ind w:left="720"/>
      <w:contextualSpacing/>
    </w:pPr>
  </w:style>
  <w:style w:type="table" w:styleId="a8">
    <w:name w:val="Table Grid"/>
    <w:basedOn w:val="a1"/>
    <w:rsid w:val="009E25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7321E5"/>
    <w:rPr>
      <w:rFonts w:ascii="Arial" w:hAnsi="Arial" w:cs="Arial"/>
      <w:b/>
      <w:bCs/>
      <w:color w:val="199043"/>
      <w:sz w:val="24"/>
      <w:szCs w:val="24"/>
    </w:rPr>
  </w:style>
  <w:style w:type="character" w:styleId="a9">
    <w:name w:val="Strong"/>
    <w:qFormat/>
    <w:rsid w:val="007321E5"/>
    <w:rPr>
      <w:b/>
      <w:bCs/>
    </w:rPr>
  </w:style>
  <w:style w:type="character" w:customStyle="1" w:styleId="apple-converted-space">
    <w:name w:val="apple-converted-space"/>
    <w:basedOn w:val="a0"/>
    <w:rsid w:val="0094364D"/>
  </w:style>
  <w:style w:type="paragraph" w:styleId="aa">
    <w:name w:val="No Spacing"/>
    <w:uiPriority w:val="1"/>
    <w:qFormat/>
    <w:rsid w:val="009436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9E25C1"/>
    <w:pPr>
      <w:ind w:left="720"/>
      <w:contextualSpacing/>
    </w:pPr>
  </w:style>
  <w:style w:type="table" w:styleId="a8">
    <w:name w:val="Table Grid"/>
    <w:basedOn w:val="a1"/>
    <w:rsid w:val="009E25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lanji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2012-02-21T20:17:00Z</dcterms:created>
  <dcterms:modified xsi:type="dcterms:W3CDTF">2020-06-09T10:54:00Z</dcterms:modified>
</cp:coreProperties>
</file>